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7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37"/>
      </w:tblGrid>
      <w:tr w:rsidR="00CD1386" w:rsidRPr="008865E4" w:rsidTr="00CD1386">
        <w:trPr>
          <w:trHeight w:hRule="exact" w:val="581"/>
        </w:trPr>
        <w:tc>
          <w:tcPr>
            <w:tcW w:w="1413" w:type="dxa"/>
            <w:vAlign w:val="center"/>
          </w:tcPr>
          <w:p w:rsidR="00CD1386" w:rsidRPr="002008A9" w:rsidRDefault="00CD1386" w:rsidP="00CD1386">
            <w:pPr>
              <w:jc w:val="center"/>
              <w:rPr>
                <w:color w:val="000000"/>
                <w:szCs w:val="18"/>
              </w:rPr>
            </w:pPr>
            <w:r w:rsidRPr="002008A9">
              <w:rPr>
                <w:rFonts w:hint="eastAsia"/>
                <w:color w:val="000000"/>
                <w:szCs w:val="18"/>
              </w:rPr>
              <w:t>受験番号</w:t>
            </w:r>
          </w:p>
          <w:p w:rsidR="00CD1386" w:rsidRPr="008865E4" w:rsidRDefault="00CD1386" w:rsidP="00CD1386">
            <w:pPr>
              <w:jc w:val="center"/>
              <w:rPr>
                <w:color w:val="000000"/>
              </w:rPr>
            </w:pPr>
            <w:r w:rsidRPr="003F5F73">
              <w:rPr>
                <w:rFonts w:ascii="Arial" w:hAnsi="Arial" w:cs="Arial"/>
                <w:color w:val="000000"/>
                <w:sz w:val="12"/>
                <w:szCs w:val="12"/>
              </w:rPr>
              <w:t>Examinee’s Number</w:t>
            </w:r>
          </w:p>
        </w:tc>
        <w:tc>
          <w:tcPr>
            <w:tcW w:w="2137" w:type="dxa"/>
          </w:tcPr>
          <w:p w:rsidR="00CD1386" w:rsidRPr="00FF15BC" w:rsidRDefault="00CD1386" w:rsidP="00CD1386">
            <w:pPr>
              <w:rPr>
                <w:color w:val="000000"/>
                <w:sz w:val="16"/>
                <w:szCs w:val="16"/>
              </w:rPr>
            </w:pPr>
            <w:r w:rsidRPr="009C1640">
              <w:rPr>
                <w:rFonts w:asciiTheme="majorHAnsi" w:eastAsiaTheme="minorEastAsia" w:hAnsiTheme="majorHAnsi" w:cstheme="majorHAns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F0B40" wp14:editId="698F6080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306705</wp:posOffset>
                      </wp:positionV>
                      <wp:extent cx="1895475" cy="250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2AF9" w:rsidRPr="001770B4" w:rsidRDefault="00CA2AF9" w:rsidP="00CD13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164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欄は記入しないこと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/ Official u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se only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0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pt;margin-top:24.15pt;width:149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dosgIAALk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" filled="f" stroked="f">
                      <v:textbox style="mso-fit-shape-to-text:t" inset="7.5pt,3.75pt,7.5pt,3.75pt">
                        <w:txbxContent>
                          <w:p w:rsidR="00CA2AF9" w:rsidRPr="001770B4" w:rsidRDefault="00CA2AF9" w:rsidP="00CD13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64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4"/>
                                <w:szCs w:val="14"/>
                              </w:rPr>
                              <w:t>※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欄は記入しないこと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 / Official u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5F73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:rsidR="00CD1386" w:rsidRDefault="008C0036" w:rsidP="00D93A0B">
      <w:pPr>
        <w:ind w:firstLineChars="200" w:firstLine="326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9C164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（</w:t>
      </w:r>
      <w:r w:rsidR="00D76205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海外在住者対象推薦入学特別選抜</w:t>
      </w:r>
      <w:r w:rsidR="007F44C5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用</w:t>
      </w:r>
      <w:r w:rsidR="003F5F73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</w:t>
      </w:r>
      <w:r w:rsidR="00F145F6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R</w:t>
      </w:r>
      <w:r w:rsidR="003F5F73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ecommendation for Overseas Residents</w:t>
      </w:r>
      <w:r w:rsidR="00CD1386"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  <w:t xml:space="preserve"> </w:t>
      </w:r>
    </w:p>
    <w:p w:rsidR="00F90119" w:rsidRPr="00CD1386" w:rsidRDefault="00761BD2" w:rsidP="00CD1386">
      <w:pPr>
        <w:ind w:firstLineChars="1000" w:firstLine="1629"/>
        <w:rPr>
          <w:rFonts w:asciiTheme="majorHAnsi" w:eastAsiaTheme="minorEastAsia" w:hAnsiTheme="majorHAnsi" w:cstheme="majorHAnsi"/>
          <w:color w:val="000000"/>
          <w:sz w:val="14"/>
          <w:szCs w:val="14"/>
        </w:rPr>
      </w:pPr>
      <w:r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・</w:t>
      </w:r>
      <w:r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融合</w:t>
      </w:r>
      <w:r w:rsidR="00482ADE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科学</w:t>
      </w:r>
      <w:r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共同</w:t>
      </w:r>
      <w:r w:rsidR="00482ADE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専攻</w:t>
      </w:r>
      <w:r w:rsidR="00482ADE" w:rsidRPr="009C1640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Division of </w:t>
      </w:r>
      <w:r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Transdisciplinary Sciences</w:t>
      </w:r>
      <w:r w:rsidR="00482ADE" w:rsidRPr="009C164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）</w:t>
      </w:r>
      <w:r w:rsidR="00482ADE" w:rsidRPr="009C164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  <w:r w:rsidR="00EF010C" w:rsidRPr="009C164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                                        </w:t>
      </w:r>
      <w:r w:rsidR="00B9549D" w:rsidRPr="009C1640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</w:p>
    <w:p w:rsidR="00CD1386" w:rsidRDefault="00CD1386" w:rsidP="00CD1386">
      <w:pPr>
        <w:ind w:left="-142" w:firstLineChars="350" w:firstLine="743"/>
        <w:rPr>
          <w:rFonts w:asciiTheme="majorHAnsi" w:eastAsiaTheme="minorEastAsia" w:hAnsiTheme="majorHAnsi" w:cstheme="majorHAnsi"/>
          <w:color w:val="000000"/>
          <w:sz w:val="21"/>
        </w:rPr>
      </w:pPr>
    </w:p>
    <w:p w:rsidR="00CD1386" w:rsidRPr="00662EA5" w:rsidRDefault="00D53E8B" w:rsidP="00CD1386">
      <w:pPr>
        <w:ind w:left="-142" w:firstLineChars="278" w:firstLine="507"/>
        <w:rPr>
          <w:rFonts w:asciiTheme="majorHAnsi" w:eastAsiaTheme="minorEastAsia" w:hAnsiTheme="majorHAnsi" w:cstheme="majorHAnsi"/>
          <w:color w:val="000000"/>
          <w:szCs w:val="18"/>
        </w:rPr>
      </w:pPr>
      <w:r w:rsidRPr="00662EA5">
        <w:rPr>
          <w:rFonts w:asciiTheme="majorHAnsi" w:eastAsiaTheme="minorEastAsia" w:hAnsiTheme="majorHAnsi" w:cstheme="majorHAnsi"/>
          <w:color w:val="000000"/>
          <w:szCs w:val="18"/>
        </w:rPr>
        <w:t>北陸先端科学技術大学院大学</w:t>
      </w:r>
      <w:r w:rsidR="003801AD" w:rsidRPr="00662EA5">
        <w:rPr>
          <w:rFonts w:asciiTheme="majorHAnsi" w:eastAsiaTheme="minorEastAsia" w:hAnsiTheme="majorHAnsi" w:cstheme="majorHAnsi"/>
          <w:color w:val="000000"/>
          <w:szCs w:val="18"/>
        </w:rPr>
        <w:t>先端科学技術研究科</w:t>
      </w:r>
    </w:p>
    <w:p w:rsidR="003F5F73" w:rsidRPr="00662EA5" w:rsidRDefault="00CB5A20" w:rsidP="00416DD9">
      <w:pPr>
        <w:tabs>
          <w:tab w:val="left" w:pos="6734"/>
        </w:tabs>
        <w:snapToGrid w:val="0"/>
        <w:spacing w:line="240" w:lineRule="atLeast"/>
        <w:ind w:firstLineChars="200" w:firstLine="364"/>
        <w:jc w:val="left"/>
        <w:rPr>
          <w:rFonts w:asciiTheme="majorHAnsi" w:eastAsiaTheme="minorEastAsia" w:hAnsiTheme="majorHAnsi" w:cstheme="majorHAnsi"/>
          <w:color w:val="000000"/>
          <w:szCs w:val="18"/>
        </w:rPr>
      </w:pPr>
      <w:r>
        <w:rPr>
          <w:rFonts w:asciiTheme="majorHAnsi" w:eastAsiaTheme="minorEastAsia" w:hAnsiTheme="majorHAnsi" w:cstheme="majorHAnsi" w:hint="eastAsia"/>
          <w:color w:val="000000"/>
          <w:szCs w:val="18"/>
        </w:rPr>
        <w:t>融合科学共同</w:t>
      </w:r>
      <w:r w:rsidR="003801AD" w:rsidRPr="00662EA5">
        <w:rPr>
          <w:rFonts w:asciiTheme="majorHAnsi" w:eastAsiaTheme="minorEastAsia" w:hAnsiTheme="majorHAnsi" w:cstheme="majorHAnsi"/>
          <w:color w:val="000000"/>
          <w:szCs w:val="18"/>
        </w:rPr>
        <w:t>専攻</w:t>
      </w:r>
      <w:r w:rsidR="00D53E8B" w:rsidRPr="00662EA5">
        <w:rPr>
          <w:rFonts w:asciiTheme="majorHAnsi" w:eastAsiaTheme="minorEastAsia" w:hAnsiTheme="majorHAnsi" w:cstheme="majorHAnsi"/>
          <w:color w:val="000000"/>
          <w:szCs w:val="18"/>
        </w:rPr>
        <w:t>博士前期課程入学願書</w:t>
      </w:r>
    </w:p>
    <w:p w:rsidR="00692A8A" w:rsidRDefault="003F5F73" w:rsidP="00416DD9">
      <w:pPr>
        <w:spacing w:line="0" w:lineRule="atLeast"/>
        <w:ind w:firstLineChars="200" w:firstLine="424"/>
        <w:contextualSpacing/>
        <w:rPr>
          <w:rFonts w:asciiTheme="majorHAnsi" w:eastAsiaTheme="minorEastAsia" w:hAnsiTheme="majorHAnsi" w:cstheme="majorHAnsi"/>
          <w:sz w:val="21"/>
        </w:rPr>
      </w:pPr>
      <w:r w:rsidRPr="009C1640">
        <w:rPr>
          <w:rFonts w:asciiTheme="majorHAnsi" w:eastAsiaTheme="minorEastAsia" w:hAnsiTheme="majorHAnsi" w:cstheme="majorHAnsi"/>
          <w:sz w:val="21"/>
        </w:rPr>
        <w:t>Application Form - Master’s Program</w:t>
      </w:r>
      <w:r w:rsidR="00416DD9" w:rsidRPr="009C1640">
        <w:rPr>
          <w:rFonts w:asciiTheme="majorHAnsi" w:eastAsiaTheme="minorEastAsia" w:hAnsiTheme="majorHAnsi" w:cstheme="majorHAnsi"/>
          <w:sz w:val="21"/>
        </w:rPr>
        <w:t xml:space="preserve"> / </w:t>
      </w:r>
      <w:r w:rsidRPr="009C1640">
        <w:rPr>
          <w:rFonts w:asciiTheme="majorHAnsi" w:eastAsiaTheme="minorEastAsia" w:hAnsiTheme="majorHAnsi" w:cstheme="majorHAnsi"/>
          <w:sz w:val="21"/>
        </w:rPr>
        <w:t>Japan Advanced Institute of Science and Technology</w:t>
      </w:r>
    </w:p>
    <w:p w:rsidR="00761BD2" w:rsidRPr="009C1640" w:rsidRDefault="00764026" w:rsidP="00761BD2">
      <w:pPr>
        <w:spacing w:line="0" w:lineRule="atLeast"/>
        <w:ind w:firstLineChars="1650" w:firstLine="3997"/>
        <w:contextualSpacing/>
        <w:rPr>
          <w:rFonts w:asciiTheme="majorHAnsi" w:eastAsiaTheme="minorEastAsia" w:hAnsiTheme="majorHAnsi" w:cstheme="majorHAnsi"/>
          <w:sz w:val="21"/>
        </w:rPr>
      </w:pPr>
      <w:r w:rsidRPr="009C1640">
        <w:rPr>
          <w:rFonts w:asciiTheme="majorHAnsi" w:eastAsiaTheme="minorEastAsia" w:hAnsiTheme="majorHAnsi" w:cstheme="maj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CD788" wp14:editId="28353E7F">
                <wp:simplePos x="0" y="0"/>
                <wp:positionH relativeFrom="column">
                  <wp:posOffset>3799205</wp:posOffset>
                </wp:positionH>
                <wp:positionV relativeFrom="paragraph">
                  <wp:posOffset>60325</wp:posOffset>
                </wp:positionV>
                <wp:extent cx="3257550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AF9" w:rsidRPr="001770B4" w:rsidRDefault="00CA2AF9" w:rsidP="00FF15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3F5F7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3C8612A" wp14:editId="394437FD">
                                  <wp:extent cx="104775" cy="104775"/>
                                  <wp:effectExtent l="0" t="0" r="9525" b="9525"/>
                                  <wp:docPr id="4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1CC6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Please check the appropriate box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CD7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9.15pt;margin-top:4.75pt;width:256.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C0tQIAAMA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" filled="f" stroked="f">
                <v:textbox style="mso-fit-shape-to-text:t" inset="7.5pt,3.75pt,7.5pt,3.75pt">
                  <w:txbxContent>
                    <w:p w:rsidR="00CA2AF9" w:rsidRPr="001770B4" w:rsidRDefault="00CA2AF9" w:rsidP="00FF15BC">
                      <w:pPr>
                        <w:rPr>
                          <w:sz w:val="14"/>
                          <w:szCs w:val="14"/>
                        </w:rPr>
                      </w:pP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3F5F7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03C8612A" wp14:editId="394437FD">
                            <wp:extent cx="104775" cy="104775"/>
                            <wp:effectExtent l="0" t="0" r="9525" b="9525"/>
                            <wp:docPr id="4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1CC6"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Please check the appropriate box</w:t>
                      </w:r>
                      <w:r>
                        <w:rPr>
                          <w:rFonts w:asciiTheme="majorHAnsi" w:eastAsia="ＭＳ ゴシック" w:hAnsiTheme="majorHAnsi" w:cstheme="majorHAnsi"/>
                          <w:kern w:val="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6DD9" w:rsidRPr="00273933" w:rsidRDefault="00416DD9" w:rsidP="00416DD9">
      <w:pPr>
        <w:spacing w:line="0" w:lineRule="atLeast"/>
        <w:ind w:firstLineChars="200" w:firstLine="324"/>
        <w:contextualSpacing/>
        <w:rPr>
          <w:rFonts w:asciiTheme="majorHAnsi" w:eastAsiaTheme="minorEastAsia" w:hAnsiTheme="majorHAnsi" w:cstheme="majorHAnsi"/>
          <w:sz w:val="16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42"/>
        <w:gridCol w:w="47"/>
        <w:gridCol w:w="1512"/>
        <w:gridCol w:w="246"/>
        <w:gridCol w:w="37"/>
        <w:gridCol w:w="813"/>
        <w:gridCol w:w="38"/>
        <w:gridCol w:w="567"/>
        <w:gridCol w:w="142"/>
        <w:gridCol w:w="94"/>
        <w:gridCol w:w="756"/>
        <w:gridCol w:w="425"/>
        <w:gridCol w:w="426"/>
        <w:gridCol w:w="141"/>
        <w:gridCol w:w="1701"/>
      </w:tblGrid>
      <w:tr w:rsidR="004A0DE7" w:rsidRPr="009C1640" w:rsidTr="007D2A6A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:rsidR="004A0DE7" w:rsidRPr="00CF55DC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受験する選抜試験名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:rsidR="004A0DE7" w:rsidRPr="00CF55DC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7"/>
                <w:szCs w:val="17"/>
              </w:rPr>
              <w:t>Type of Examination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:rsidR="004A0DE7" w:rsidRPr="00CF55DC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海外在住者対象推薦入学特別選抜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 xml:space="preserve">/ </w:t>
            </w:r>
          </w:p>
          <w:p w:rsidR="004A0DE7" w:rsidRPr="00CF55DC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Examination for Admission on Recommendation for Overseas Residents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A0DE7" w:rsidRPr="009C164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:rsidR="004A0DE7" w:rsidRPr="009C1640" w:rsidRDefault="004A0DE7" w:rsidP="00A35AF8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>写真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Photograph</w:t>
            </w:r>
          </w:p>
          <w:p w:rsidR="004A0DE7" w:rsidRPr="009C1640" w:rsidRDefault="004A0DE7" w:rsidP="00314F5D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:rsidR="004A0DE7" w:rsidRPr="009C164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たて　よこ</w:t>
            </w:r>
          </w:p>
          <w:p w:rsidR="004A0DE7" w:rsidRPr="009C1640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４</w:t>
            </w: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cm×</w:t>
            </w: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３</w:t>
            </w: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cm / </w:t>
            </w:r>
          </w:p>
          <w:p w:rsidR="004A0DE7" w:rsidRPr="009C1640" w:rsidRDefault="004A0DE7" w:rsidP="0050125F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long × 3 cm wide</w:t>
            </w:r>
          </w:p>
          <w:p w:rsidR="004A0DE7" w:rsidRPr="009C1640" w:rsidRDefault="004A0DE7" w:rsidP="00EC415B">
            <w:pPr>
              <w:spacing w:line="300" w:lineRule="exac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9C1640" w:rsidTr="007D2A6A">
        <w:trPr>
          <w:cantSplit/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:rsidR="004A0DE7" w:rsidRPr="00CF55DC" w:rsidRDefault="004A0DE7" w:rsidP="00416DD9">
            <w:pP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入学希望年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Admission Term</w:t>
            </w:r>
          </w:p>
        </w:tc>
        <w:tc>
          <w:tcPr>
            <w:tcW w:w="6378" w:type="dxa"/>
            <w:gridSpan w:val="15"/>
            <w:shd w:val="clear" w:color="auto" w:fill="auto"/>
            <w:noWrap/>
            <w:vAlign w:val="center"/>
          </w:tcPr>
          <w:p w:rsidR="004A0DE7" w:rsidRPr="00CF55DC" w:rsidRDefault="00CA2AF9" w:rsidP="00856EDF">
            <w:pPr>
              <w:snapToGrid w:val="0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 w:hint="eastAsia"/>
                <w:color w:val="000000"/>
              </w:rPr>
              <w:t>令和３</w:t>
            </w:r>
            <w:r w:rsidR="004A0DE7" w:rsidRPr="00CF55DC">
              <w:rPr>
                <w:rFonts w:asciiTheme="majorHAnsi" w:eastAsiaTheme="minorEastAsia" w:hAnsiTheme="majorHAnsi" w:cstheme="majorHAnsi"/>
                <w:color w:val="000000"/>
              </w:rPr>
              <w:t>年４月</w:t>
            </w:r>
            <w:r w:rsidR="004A0DE7"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="00EE79EA" w:rsidRPr="00CF55DC">
              <w:rPr>
                <w:rFonts w:asciiTheme="majorHAnsi" w:eastAsiaTheme="minorEastAsia" w:hAnsiTheme="majorHAnsi" w:cstheme="majorHAnsi"/>
                <w:szCs w:val="18"/>
              </w:rPr>
              <w:t>April 2021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0DE7" w:rsidRPr="009C1640" w:rsidRDefault="004A0DE7" w:rsidP="00EC415B">
            <w:pPr>
              <w:snapToGrid w:val="0"/>
              <w:spacing w:beforeLines="50" w:before="122" w:line="24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4A0DE7" w:rsidRPr="009C1640" w:rsidTr="007D2A6A">
        <w:trPr>
          <w:cantSplit/>
          <w:trHeight w:hRule="exact" w:val="346"/>
        </w:trPr>
        <w:tc>
          <w:tcPr>
            <w:tcW w:w="2268" w:type="dxa"/>
            <w:vAlign w:val="center"/>
          </w:tcPr>
          <w:p w:rsidR="004A0DE7" w:rsidRPr="00CF55DC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>フリガナ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:rsidR="004A0DE7" w:rsidRPr="00CF55DC" w:rsidRDefault="004A0DE7" w:rsidP="009E14BA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0DE7" w:rsidRPr="009C1640" w:rsidRDefault="004A0DE7" w:rsidP="00D44CD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4A0DE7" w:rsidRPr="009C1640" w:rsidTr="007D2A6A">
        <w:trPr>
          <w:cantSplit/>
          <w:trHeight w:hRule="exact" w:val="295"/>
        </w:trPr>
        <w:tc>
          <w:tcPr>
            <w:tcW w:w="2268" w:type="dxa"/>
            <w:vMerge w:val="restart"/>
            <w:vAlign w:val="center"/>
          </w:tcPr>
          <w:p w:rsidR="004A0DE7" w:rsidRPr="00CF55DC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>氏名</w:t>
            </w: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 / Name</w:t>
            </w:r>
          </w:p>
          <w:p w:rsidR="004A0DE7" w:rsidRPr="00CF55DC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（注１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CF55DC">
              <w:rPr>
                <w:rFonts w:asciiTheme="majorHAnsi" w:eastAsiaTheme="minorEastAsia" w:hAnsiTheme="majorHAnsi" w:cstheme="majorHAnsi"/>
                <w:i/>
                <w:sz w:val="16"/>
              </w:rPr>
              <w:t>See Note 1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）</w:t>
            </w:r>
          </w:p>
        </w:tc>
        <w:tc>
          <w:tcPr>
            <w:tcW w:w="453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E7" w:rsidRPr="00CF55DC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DE7" w:rsidRPr="009C1640" w:rsidRDefault="004A0DE7" w:rsidP="00CB1353">
            <w:pPr>
              <w:ind w:right="468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>性別</w:t>
            </w:r>
            <w:r w:rsidR="00AC4C74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  <w:r w:rsidR="00AC4C74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CB1353" w:rsidRPr="009C1640">
              <w:rPr>
                <w:rFonts w:asciiTheme="majorHAnsi" w:eastAsiaTheme="minorEastAsia" w:hAnsiTheme="majorHAnsi" w:cstheme="majorHAnsi"/>
                <w:color w:val="000000"/>
              </w:rPr>
              <w:t>Gender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0DE7" w:rsidRPr="009C1640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bookmarkStart w:id="0" w:name="_GoBack"/>
        <w:bookmarkEnd w:id="0"/>
      </w:tr>
      <w:tr w:rsidR="004A0DE7" w:rsidRPr="009C1640" w:rsidTr="007D2A6A">
        <w:trPr>
          <w:cantSplit/>
          <w:trHeight w:hRule="exact" w:val="680"/>
        </w:trPr>
        <w:tc>
          <w:tcPr>
            <w:tcW w:w="2268" w:type="dxa"/>
            <w:vMerge/>
            <w:vAlign w:val="center"/>
          </w:tcPr>
          <w:p w:rsidR="004A0DE7" w:rsidRPr="00CF55DC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453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E7" w:rsidRPr="00CF55DC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DE7" w:rsidRPr="009C1640" w:rsidRDefault="00764026" w:rsidP="004A0DE7">
            <w:pPr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20935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男</w:t>
            </w:r>
            <w:r w:rsidR="004A0DE7"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Male</w:t>
            </w:r>
          </w:p>
          <w:p w:rsidR="004A0DE7" w:rsidRPr="009C1640" w:rsidRDefault="00764026" w:rsidP="004A0DE7">
            <w:pPr>
              <w:wordWrap w:val="0"/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-1311758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93A0B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女</w:t>
            </w:r>
            <w:r w:rsidR="004A0DE7"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Female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0DE7" w:rsidRPr="009C1640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9C1640" w:rsidTr="007D2A6A">
        <w:trPr>
          <w:cantSplit/>
          <w:trHeight w:hRule="exact" w:val="335"/>
        </w:trPr>
        <w:tc>
          <w:tcPr>
            <w:tcW w:w="2268" w:type="dxa"/>
            <w:vAlign w:val="center"/>
          </w:tcPr>
          <w:p w:rsidR="004A0DE7" w:rsidRPr="00CF55DC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4"/>
              </w:rPr>
              <w:t>生年月日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 w:val="14"/>
              </w:rPr>
              <w:t xml:space="preserve"> / </w:t>
            </w:r>
            <w:r w:rsidRPr="00CF55DC">
              <w:rPr>
                <w:rFonts w:asciiTheme="majorHAnsi" w:eastAsiaTheme="minorEastAsia" w:hAnsiTheme="majorHAnsi" w:cstheme="majorHAnsi"/>
                <w:sz w:val="14"/>
              </w:rPr>
              <w:t>Date of Birth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:rsidR="004A0DE7" w:rsidRPr="00CF55DC" w:rsidRDefault="004A0DE7" w:rsidP="00620F1C">
            <w:pPr>
              <w:tabs>
                <w:tab w:val="center" w:pos="998"/>
                <w:tab w:val="center" w:pos="2328"/>
                <w:tab w:val="center" w:pos="3658"/>
              </w:tabs>
              <w:ind w:firstLineChars="200" w:firstLine="364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　　　　年</w:t>
            </w: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 / Year</w:t>
            </w: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　　　　月</w:t>
            </w: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　　　　日</w:t>
            </w: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 xml:space="preserve"> / Day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0DE7" w:rsidRPr="009C1640" w:rsidRDefault="004A0DE7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14F5D" w:rsidRPr="009C1640" w:rsidTr="007D2A6A">
        <w:trPr>
          <w:cantSplit/>
          <w:trHeight w:hRule="exact" w:val="471"/>
        </w:trPr>
        <w:tc>
          <w:tcPr>
            <w:tcW w:w="3402" w:type="dxa"/>
            <w:gridSpan w:val="3"/>
            <w:vAlign w:val="center"/>
          </w:tcPr>
          <w:p w:rsidR="00396245" w:rsidRDefault="00CD1386" w:rsidP="00662EA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希望</w:t>
            </w:r>
            <w:r w:rsidR="00396245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主任研究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指導教員名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</w:t>
            </w:r>
          </w:p>
          <w:p w:rsidR="00314F5D" w:rsidRPr="00CF55DC" w:rsidRDefault="00CD1386" w:rsidP="00662EA5">
            <w:pPr>
              <w:spacing w:line="240" w:lineRule="exact"/>
              <w:rPr>
                <w:rFonts w:asciiTheme="majorHAnsi" w:eastAsiaTheme="minorEastAsia" w:hAnsiTheme="majorHAnsi" w:cstheme="majorHAnsi"/>
                <w:szCs w:val="18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Intended Supervisor</w:t>
            </w:r>
          </w:p>
        </w:tc>
        <w:tc>
          <w:tcPr>
            <w:tcW w:w="6945" w:type="dxa"/>
            <w:gridSpan w:val="14"/>
            <w:vAlign w:val="center"/>
          </w:tcPr>
          <w:p w:rsidR="00314F5D" w:rsidRPr="00CF55DC" w:rsidRDefault="00314F5D" w:rsidP="00D7620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</w:p>
        </w:tc>
      </w:tr>
      <w:tr w:rsidR="002008A9" w:rsidRPr="009C1640" w:rsidTr="007D2A6A">
        <w:trPr>
          <w:cantSplit/>
          <w:trHeight w:hRule="exact" w:val="454"/>
        </w:trPr>
        <w:tc>
          <w:tcPr>
            <w:tcW w:w="2268" w:type="dxa"/>
            <w:vMerge w:val="restart"/>
            <w:vAlign w:val="center"/>
          </w:tcPr>
          <w:p w:rsidR="002008A9" w:rsidRPr="00CF55DC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CF55DC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出願資格を満たす最終学歴</w:t>
            </w:r>
            <w:r w:rsidRPr="00CF55DC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  <w:r w:rsidRPr="00CF55DC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</w:p>
          <w:p w:rsidR="002008A9" w:rsidRPr="00CF55DC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CF55DC">
              <w:rPr>
                <w:rFonts w:asciiTheme="majorHAnsi" w:eastAsiaTheme="minorEastAsia" w:hAnsiTheme="majorHAnsi" w:cstheme="majorHAnsi"/>
                <w:sz w:val="13"/>
                <w:szCs w:val="13"/>
              </w:rPr>
              <w:t>Eligibility Requirement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A9" w:rsidRPr="00CF55DC" w:rsidRDefault="00764026" w:rsidP="002008A9">
            <w:pPr>
              <w:adjustRightInd w:val="0"/>
              <w:snapToGrid w:val="0"/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1523898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１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44615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２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59377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３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01009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４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79975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５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976674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６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57197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７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0776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８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594521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ajorHAnsi" w:eastAsiaTheme="minorEastAsia" w:hAnsiTheme="majorHAnsi" w:cstheme="majorHAnsi"/>
                <w:sz w:val="17"/>
                <w:szCs w:val="17"/>
              </w:rPr>
              <w:t>９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9194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10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665231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CF55DC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CF55DC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11</w:t>
            </w:r>
          </w:p>
        </w:tc>
        <w:tc>
          <w:tcPr>
            <w:tcW w:w="368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8A9" w:rsidRPr="009C1640" w:rsidRDefault="002008A9" w:rsidP="002008A9">
            <w:pPr>
              <w:adjustRightInd w:val="0"/>
              <w:snapToGrid w:val="0"/>
              <w:spacing w:line="200" w:lineRule="exact"/>
              <w:ind w:left="4624" w:hangingChars="2850" w:hanging="4624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募集要項の「出願資格」から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1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つ選択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/ </w:t>
            </w:r>
          </w:p>
          <w:p w:rsidR="002008A9" w:rsidRPr="009C1640" w:rsidRDefault="002008A9" w:rsidP="002008A9">
            <w:pPr>
              <w:spacing w:beforeLines="50" w:before="122" w:line="120" w:lineRule="exact"/>
              <w:ind w:firstLineChars="200" w:firstLine="244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See Eligibility Requirements on the Application Guide.</w:t>
            </w:r>
          </w:p>
        </w:tc>
      </w:tr>
      <w:tr w:rsidR="00D93A0B" w:rsidRPr="009C1640" w:rsidTr="00F0436F">
        <w:trPr>
          <w:cantSplit/>
          <w:trHeight w:hRule="exact" w:val="907"/>
        </w:trPr>
        <w:tc>
          <w:tcPr>
            <w:tcW w:w="2268" w:type="dxa"/>
            <w:vMerge/>
          </w:tcPr>
          <w:p w:rsidR="00D93A0B" w:rsidRPr="009C1640" w:rsidRDefault="00D93A0B" w:rsidP="00D44CD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0B" w:rsidRDefault="00D93A0B" w:rsidP="00D93A0B">
            <w:pPr>
              <w:wordWrap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大学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</w:p>
          <w:p w:rsidR="00D93A0B" w:rsidRPr="009C164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University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0B" w:rsidRPr="009C164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0B" w:rsidRPr="009C164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学部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Department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0B" w:rsidRPr="009C164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A0B" w:rsidRPr="009C164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学科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Major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A0B" w:rsidRPr="009C1640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F0436F" w:rsidRPr="009C1640" w:rsidTr="00F0436F">
        <w:trPr>
          <w:cantSplit/>
          <w:trHeight w:hRule="exact" w:val="59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436F" w:rsidRPr="00F0436F" w:rsidRDefault="00764026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47700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F0436F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F0436F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</w:t>
            </w:r>
            <w:r w:rsidR="00F0436F" w:rsidRPr="00F0436F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Graduated</w:t>
            </w:r>
          </w:p>
          <w:p w:rsidR="00F0436F" w:rsidRDefault="00764026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594050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F0436F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F0436F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卒業見込</w:t>
            </w:r>
            <w:r w:rsidR="00F0436F" w:rsidRPr="00F0436F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Will graduate</w:t>
            </w:r>
          </w:p>
        </w:tc>
        <w:tc>
          <w:tcPr>
            <w:tcW w:w="51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0436F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in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　　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 / Year 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　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</w:p>
        </w:tc>
      </w:tr>
      <w:tr w:rsidR="00F0436F" w:rsidRPr="009C1640" w:rsidTr="00A02D7B">
        <w:trPr>
          <w:cantSplit/>
          <w:trHeight w:hRule="exact" w:val="282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:rsidR="00F0436F" w:rsidRPr="00D93A0B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現住所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  <w:sz w:val="16"/>
              </w:rPr>
              <w:t>Current Address</w:t>
            </w:r>
            <w:r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〒</w:t>
            </w:r>
          </w:p>
        </w:tc>
      </w:tr>
      <w:tr w:rsidR="00F0436F" w:rsidRPr="009C1640" w:rsidTr="007D2A6A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9C1640" w:rsidTr="007D2A6A">
        <w:trPr>
          <w:cantSplit/>
          <w:trHeight w:hRule="exact" w:val="267"/>
        </w:trPr>
        <w:tc>
          <w:tcPr>
            <w:tcW w:w="344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Email</w:t>
            </w:r>
          </w:p>
        </w:tc>
        <w:tc>
          <w:tcPr>
            <w:tcW w:w="34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携帯電話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Cell Phone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自宅電話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Home Phone</w:t>
            </w:r>
          </w:p>
        </w:tc>
      </w:tr>
      <w:tr w:rsidR="00F0436F" w:rsidRPr="009C1640" w:rsidTr="007D2A6A">
        <w:trPr>
          <w:cantSplit/>
          <w:trHeight w:hRule="exact" w:val="227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:rsidR="00F0436F" w:rsidRPr="00713B68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上記以外の連絡先住所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Another address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〒</w:t>
            </w:r>
          </w:p>
        </w:tc>
      </w:tr>
      <w:tr w:rsidR="00F0436F" w:rsidRPr="009C1640" w:rsidTr="007D2A6A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9C1640" w:rsidTr="007D2A6A">
        <w:trPr>
          <w:cantSplit/>
          <w:trHeight w:hRule="exact" w:val="255"/>
        </w:trPr>
        <w:tc>
          <w:tcPr>
            <w:tcW w:w="344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氏名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Name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続柄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436F" w:rsidRPr="009C1640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電話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Phone</w:t>
            </w:r>
          </w:p>
        </w:tc>
      </w:tr>
      <w:tr w:rsidR="00F0436F" w:rsidRPr="009C1640" w:rsidTr="00D93A0B">
        <w:trPr>
          <w:trHeight w:hRule="exact" w:val="90"/>
        </w:trPr>
        <w:tc>
          <w:tcPr>
            <w:tcW w:w="2268" w:type="dxa"/>
            <w:tcBorders>
              <w:left w:val="nil"/>
              <w:right w:val="nil"/>
            </w:tcBorders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5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0436F" w:rsidRPr="009C1640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F0436F" w:rsidRPr="009C1640" w:rsidTr="007D2A6A">
        <w:trPr>
          <w:cantSplit/>
          <w:trHeight w:hRule="exact" w:val="340"/>
        </w:trPr>
        <w:tc>
          <w:tcPr>
            <w:tcW w:w="10347" w:type="dxa"/>
            <w:gridSpan w:val="17"/>
            <w:shd w:val="clear" w:color="auto" w:fill="auto"/>
            <w:vAlign w:val="center"/>
          </w:tcPr>
          <w:p w:rsidR="00F0436F" w:rsidRPr="009C1640" w:rsidRDefault="00F0436F" w:rsidP="00F0436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学　　　　　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  <w:szCs w:val="18"/>
              </w:rPr>
              <w:t>Educational Background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（注２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  <w:i/>
                <w:szCs w:val="18"/>
              </w:rPr>
              <w:t>See Note 2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）</w:t>
            </w:r>
          </w:p>
        </w:tc>
      </w:tr>
      <w:tr w:rsidR="00F0436F" w:rsidRPr="009C1640" w:rsidTr="007D2A6A">
        <w:trPr>
          <w:cantSplit/>
          <w:trHeight w:hRule="exact" w:val="284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F0436F" w:rsidRPr="009C1640" w:rsidRDefault="00F0436F" w:rsidP="00F0436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>入学・卒業（見込）年月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 / Period of (Expected) Attendance</w:t>
            </w:r>
          </w:p>
        </w:tc>
        <w:tc>
          <w:tcPr>
            <w:tcW w:w="51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36F" w:rsidRPr="009C1640" w:rsidRDefault="00F0436F" w:rsidP="00F0436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>学校等の名称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</w:rPr>
              <w:t>Name of School</w:t>
            </w:r>
          </w:p>
        </w:tc>
      </w:tr>
      <w:tr w:rsidR="00F0436F" w:rsidRPr="009C1640" w:rsidTr="007D2A6A">
        <w:trPr>
          <w:cantSplit/>
          <w:trHeight w:hRule="exact" w:val="454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F0436F" w:rsidRPr="009C164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 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287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F0436F" w:rsidRPr="009C164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0436F" w:rsidRDefault="00F0436F" w:rsidP="00F0436F">
            <w:pPr>
              <w:jc w:val="left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高等学校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</w:t>
            </w: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Secondary School</w:t>
            </w:r>
          </w:p>
          <w:p w:rsidR="00F0436F" w:rsidRPr="009C164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（所在国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/Country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 xml:space="preserve">　　　　　）</w:t>
            </w:r>
          </w:p>
        </w:tc>
      </w:tr>
      <w:tr w:rsidR="00F0436F" w:rsidRPr="009C1640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F0436F" w:rsidRPr="009C164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:rsidR="00F0436F" w:rsidRPr="009C164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F0436F" w:rsidRPr="009C1640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F0436F" w:rsidRPr="009C164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:rsidR="00F0436F" w:rsidRPr="009C164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F0436F" w:rsidRPr="009C1640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:rsidR="00F0436F" w:rsidRPr="009C1640" w:rsidRDefault="00F0436F" w:rsidP="00F0436F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:rsidR="00F0436F" w:rsidRPr="009C1640" w:rsidRDefault="00F0436F" w:rsidP="00F0436F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XSpec="right" w:tblpY="10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140"/>
      </w:tblGrid>
      <w:tr w:rsidR="002A5EC1" w:rsidRPr="009C1640" w:rsidTr="00FA6BE5">
        <w:trPr>
          <w:cantSplit/>
          <w:trHeight w:hRule="exact" w:val="340"/>
        </w:trPr>
        <w:tc>
          <w:tcPr>
            <w:tcW w:w="10347" w:type="dxa"/>
            <w:gridSpan w:val="2"/>
            <w:vAlign w:val="center"/>
          </w:tcPr>
          <w:p w:rsidR="002A5EC1" w:rsidRPr="009C1640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>職　　　　　歴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  <w:szCs w:val="18"/>
              </w:rPr>
              <w:t>Professional Background</w:t>
            </w:r>
          </w:p>
        </w:tc>
      </w:tr>
      <w:tr w:rsidR="002A5EC1" w:rsidRPr="009C1640" w:rsidTr="009913B7">
        <w:trPr>
          <w:cantSplit/>
          <w:trHeight w:hRule="exact" w:val="284"/>
        </w:trPr>
        <w:tc>
          <w:tcPr>
            <w:tcW w:w="5207" w:type="dxa"/>
            <w:vAlign w:val="center"/>
          </w:tcPr>
          <w:p w:rsidR="002A5EC1" w:rsidRPr="009C1640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>入社・退職年月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9C1640">
              <w:rPr>
                <w:rFonts w:asciiTheme="majorHAnsi" w:eastAsiaTheme="minorEastAsia" w:hAnsiTheme="majorHAnsi" w:cstheme="majorHAnsi"/>
                <w:szCs w:val="18"/>
              </w:rPr>
              <w:t>Period of Employment</w:t>
            </w:r>
          </w:p>
        </w:tc>
        <w:tc>
          <w:tcPr>
            <w:tcW w:w="5140" w:type="dxa"/>
            <w:vAlign w:val="center"/>
          </w:tcPr>
          <w:p w:rsidR="002A5EC1" w:rsidRPr="009C1640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>企業・機関等名称</w:t>
            </w:r>
            <w:r w:rsidRPr="009C1640">
              <w:rPr>
                <w:rFonts w:asciiTheme="majorHAnsi" w:eastAsiaTheme="minorEastAsia" w:hAnsiTheme="majorHAnsi" w:cstheme="majorHAnsi"/>
                <w:color w:val="000000"/>
              </w:rPr>
              <w:t xml:space="preserve">/ </w:t>
            </w:r>
            <w:r w:rsidRPr="009C1640">
              <w:rPr>
                <w:rFonts w:asciiTheme="majorHAnsi" w:eastAsiaTheme="minorEastAsia" w:hAnsiTheme="majorHAnsi" w:cstheme="majorHAnsi"/>
              </w:rPr>
              <w:t>Name of Organization</w:t>
            </w:r>
          </w:p>
        </w:tc>
      </w:tr>
      <w:tr w:rsidR="002A5EC1" w:rsidRPr="009C1640" w:rsidTr="009913B7">
        <w:trPr>
          <w:cantSplit/>
          <w:trHeight w:hRule="exact" w:val="397"/>
        </w:trPr>
        <w:tc>
          <w:tcPr>
            <w:tcW w:w="5207" w:type="dxa"/>
            <w:vAlign w:val="center"/>
          </w:tcPr>
          <w:p w:rsidR="002A5EC1" w:rsidRPr="009C1640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:rsidR="002A5EC1" w:rsidRPr="009C1640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9C1640" w:rsidTr="009913B7">
        <w:trPr>
          <w:cantSplit/>
          <w:trHeight w:hRule="exact" w:val="397"/>
        </w:trPr>
        <w:tc>
          <w:tcPr>
            <w:tcW w:w="5207" w:type="dxa"/>
            <w:vAlign w:val="center"/>
          </w:tcPr>
          <w:p w:rsidR="002A5EC1" w:rsidRPr="009C1640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:rsidR="002A5EC1" w:rsidRPr="009C1640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9C1640" w:rsidTr="009913B7">
        <w:trPr>
          <w:cantSplit/>
          <w:trHeight w:hRule="exact" w:val="397"/>
        </w:trPr>
        <w:tc>
          <w:tcPr>
            <w:tcW w:w="5207" w:type="dxa"/>
            <w:vAlign w:val="center"/>
          </w:tcPr>
          <w:p w:rsidR="002A5EC1" w:rsidRPr="009C1640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:rsidR="002A5EC1" w:rsidRPr="009C1640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9C1640" w:rsidTr="009913B7">
        <w:trPr>
          <w:cantSplit/>
          <w:trHeight w:hRule="exact" w:val="397"/>
        </w:trPr>
        <w:tc>
          <w:tcPr>
            <w:tcW w:w="5207" w:type="dxa"/>
            <w:vAlign w:val="center"/>
          </w:tcPr>
          <w:p w:rsidR="002A5EC1" w:rsidRPr="009C1640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  <w:szCs w:val="14"/>
              </w:rPr>
              <w:t>現有職者選択欄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4"/>
              </w:rPr>
              <w:t xml:space="preserve"> / Will you quit your job at the time of enrollment?</w:t>
            </w:r>
          </w:p>
        </w:tc>
        <w:tc>
          <w:tcPr>
            <w:tcW w:w="5140" w:type="dxa"/>
            <w:vAlign w:val="center"/>
          </w:tcPr>
          <w:p w:rsidR="002A5EC1" w:rsidRPr="009C1640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入学後に［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1932500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2F1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退職する・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728877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退職しない］予定です。</w:t>
            </w:r>
            <w:r w:rsidRPr="009C1640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/( 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811482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Yes</w:t>
            </w:r>
            <w:r w:rsidRPr="009C164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508059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No</w:t>
            </w:r>
            <w:r w:rsidRPr="009C1640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 xml:space="preserve"> ) </w:t>
            </w:r>
          </w:p>
        </w:tc>
      </w:tr>
    </w:tbl>
    <w:p w:rsidR="008762D3" w:rsidRPr="009C1640" w:rsidRDefault="008762D3" w:rsidP="00060CEC">
      <w:pPr>
        <w:ind w:right="568"/>
        <w:rPr>
          <w:rFonts w:asciiTheme="majorHAnsi" w:eastAsiaTheme="minorEastAsia" w:hAnsiTheme="majorHAnsi" w:cstheme="majorHAnsi"/>
          <w:color w:val="00000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64"/>
        <w:gridCol w:w="710"/>
        <w:gridCol w:w="1064"/>
        <w:gridCol w:w="65"/>
        <w:gridCol w:w="857"/>
        <w:gridCol w:w="423"/>
        <w:gridCol w:w="286"/>
        <w:gridCol w:w="708"/>
        <w:gridCol w:w="1413"/>
        <w:gridCol w:w="856"/>
        <w:gridCol w:w="70"/>
        <w:gridCol w:w="2339"/>
      </w:tblGrid>
      <w:tr w:rsidR="00E42929" w:rsidRPr="009C1640" w:rsidTr="00482ADE">
        <w:trPr>
          <w:cantSplit/>
          <w:trHeight w:hRule="exact" w:val="625"/>
        </w:trPr>
        <w:tc>
          <w:tcPr>
            <w:tcW w:w="1556" w:type="dxa"/>
            <w:gridSpan w:val="2"/>
            <w:vAlign w:val="center"/>
          </w:tcPr>
          <w:p w:rsidR="00E42929" w:rsidRPr="009C1640" w:rsidRDefault="00E42929" w:rsidP="00114DEE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国籍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</w:t>
            </w:r>
            <w:r w:rsidR="00FD339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>Natio</w:t>
            </w:r>
            <w:r w:rsidRPr="00B07867">
              <w:rPr>
                <w:rFonts w:asciiTheme="majorHAnsi" w:eastAsiaTheme="minorEastAsia" w:hAnsiTheme="majorHAnsi" w:cstheme="majorHAnsi"/>
                <w:sz w:val="16"/>
                <w:szCs w:val="16"/>
              </w:rPr>
              <w:t>nality</w:t>
            </w:r>
          </w:p>
        </w:tc>
        <w:tc>
          <w:tcPr>
            <w:tcW w:w="1839" w:type="dxa"/>
            <w:gridSpan w:val="3"/>
            <w:vAlign w:val="center"/>
          </w:tcPr>
          <w:p w:rsidR="00E42929" w:rsidRPr="009C1640" w:rsidRDefault="00E42929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42929" w:rsidRPr="009C1640" w:rsidRDefault="00E42929" w:rsidP="00114DEE">
            <w:pPr>
              <w:pStyle w:val="a3"/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  <w:sz w:val="18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区分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/</w:t>
            </w:r>
            <w:r w:rsidR="00FD3394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Category</w:t>
            </w:r>
          </w:p>
        </w:tc>
        <w:tc>
          <w:tcPr>
            <w:tcW w:w="5672" w:type="dxa"/>
            <w:gridSpan w:val="6"/>
            <w:vAlign w:val="center"/>
          </w:tcPr>
          <w:p w:rsidR="00E42929" w:rsidRPr="009C1640" w:rsidRDefault="00764026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765152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AF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>私費留学生</w:t>
            </w:r>
            <w:r w:rsidR="00E42929"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9C164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Privately financed international students</w:t>
            </w:r>
          </w:p>
          <w:p w:rsidR="00E42929" w:rsidRPr="009C1640" w:rsidRDefault="00764026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1074651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>日本政府奨学留学生</w:t>
            </w:r>
            <w:r w:rsidR="00E42929"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9C164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Japanese government (MEXT) scholarship students</w:t>
            </w:r>
          </w:p>
          <w:p w:rsidR="00E42929" w:rsidRPr="009C1640" w:rsidRDefault="00764026" w:rsidP="0027634B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137002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42929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外国政府派遣留学生</w:t>
            </w:r>
            <w:r w:rsidR="00E42929"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E42929" w:rsidRPr="009C1640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Foreign government scholarship students</w:t>
            </w:r>
          </w:p>
        </w:tc>
      </w:tr>
      <w:tr w:rsidR="002008A9" w:rsidRPr="009C1640" w:rsidTr="00482ADE">
        <w:trPr>
          <w:cantSplit/>
          <w:trHeight w:hRule="exact" w:val="563"/>
        </w:trPr>
        <w:tc>
          <w:tcPr>
            <w:tcW w:w="1556" w:type="dxa"/>
            <w:gridSpan w:val="2"/>
            <w:vAlign w:val="center"/>
          </w:tcPr>
          <w:p w:rsidR="002008A9" w:rsidRPr="009C1640" w:rsidRDefault="002008A9" w:rsidP="00050368">
            <w:pPr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氏名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/ Name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008A9" w:rsidRPr="009C164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spacing w:val="-4"/>
                <w:sz w:val="16"/>
                <w:szCs w:val="20"/>
              </w:rPr>
              <w:t>Family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:rsidR="002008A9" w:rsidRPr="009C164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008A9" w:rsidRPr="009C164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Given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:rsidR="002008A9" w:rsidRPr="009C164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008A9" w:rsidRPr="009C164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Other (s)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008A9" w:rsidRPr="009C1640" w:rsidRDefault="002008A9" w:rsidP="00C654C2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877DA1" w:rsidRPr="009C1640" w:rsidTr="00E42929">
        <w:trPr>
          <w:cantSplit/>
          <w:trHeight w:hRule="exact" w:val="269"/>
        </w:trPr>
        <w:tc>
          <w:tcPr>
            <w:tcW w:w="10347" w:type="dxa"/>
            <w:gridSpan w:val="13"/>
            <w:vAlign w:val="center"/>
          </w:tcPr>
          <w:p w:rsidR="00877DA1" w:rsidRPr="009C1640" w:rsidRDefault="00877DA1" w:rsidP="00CF3169">
            <w:pPr>
              <w:jc w:val="center"/>
              <w:rPr>
                <w:rFonts w:asciiTheme="majorHAnsi" w:eastAsiaTheme="minorEastAsia" w:hAnsiTheme="majorHAnsi" w:cstheme="majorHAnsi"/>
                <w:szCs w:val="18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言語能力</w:t>
            </w:r>
            <w:r w:rsidR="00DB6F8B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（自己評価を</w:t>
            </w:r>
            <w:r w:rsidR="00CF3169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excellent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good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fair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="00CF3169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poor</w:t>
            </w:r>
            <w:r w:rsidR="00DB6F8B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から選択</w:t>
            </w:r>
            <w:r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）</w:t>
            </w:r>
            <w:r w:rsidR="00CF3169" w:rsidRPr="009C1640">
              <w:rPr>
                <w:rFonts w:asciiTheme="majorHAnsi" w:eastAsiaTheme="minorEastAsia" w:hAnsiTheme="majorHAnsi" w:cstheme="majorHAnsi"/>
                <w:sz w:val="16"/>
                <w:szCs w:val="18"/>
              </w:rPr>
              <w:t>/ Language Proficiency (Evaluate the level as excellent, good, fair or poor.)</w:t>
            </w:r>
          </w:p>
        </w:tc>
      </w:tr>
      <w:tr w:rsidR="00A230A0" w:rsidRPr="009C1640" w:rsidTr="007E76AF">
        <w:trPr>
          <w:cantSplit/>
          <w:trHeight w:hRule="exact" w:val="482"/>
        </w:trPr>
        <w:tc>
          <w:tcPr>
            <w:tcW w:w="992" w:type="dxa"/>
            <w:vAlign w:val="center"/>
          </w:tcPr>
          <w:p w:rsidR="00A230A0" w:rsidRPr="009C1640" w:rsidRDefault="00A230A0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英　語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:rsidR="00A230A0" w:rsidRPr="009C1640" w:rsidRDefault="00A230A0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English</w:t>
            </w:r>
          </w:p>
        </w:tc>
        <w:tc>
          <w:tcPr>
            <w:tcW w:w="2338" w:type="dxa"/>
            <w:gridSpan w:val="3"/>
            <w:vAlign w:val="center"/>
          </w:tcPr>
          <w:p w:rsidR="00A230A0" w:rsidRPr="009C164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:rsidR="00A230A0" w:rsidRPr="009C1640" w:rsidRDefault="00764026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014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8037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77085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1206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:rsidR="00A230A0" w:rsidRPr="009C164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:rsidR="00A230A0" w:rsidRPr="009C1640" w:rsidRDefault="00764026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45698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2305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3136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5127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B68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:rsidR="00A230A0" w:rsidRPr="009C164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Listening</w:t>
            </w:r>
          </w:p>
          <w:p w:rsidR="00A230A0" w:rsidRPr="009C1640" w:rsidRDefault="00764026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459766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520895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723560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2196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:rsidR="00A230A0" w:rsidRPr="009C1640" w:rsidRDefault="00A230A0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Speaking</w:t>
            </w:r>
          </w:p>
          <w:p w:rsidR="00A230A0" w:rsidRPr="009C1640" w:rsidRDefault="00764026" w:rsidP="00DB6F8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9375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393655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6028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861664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  <w:tr w:rsidR="00A230A0" w:rsidRPr="009C1640" w:rsidTr="007E76AF">
        <w:trPr>
          <w:cantSplit/>
          <w:trHeight w:hRule="exact" w:val="482"/>
        </w:trPr>
        <w:tc>
          <w:tcPr>
            <w:tcW w:w="992" w:type="dxa"/>
            <w:vAlign w:val="center"/>
          </w:tcPr>
          <w:p w:rsidR="00A230A0" w:rsidRPr="009C1640" w:rsidRDefault="00A230A0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日本語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:rsidR="00A230A0" w:rsidRPr="009C1640" w:rsidRDefault="00A230A0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6"/>
              </w:rPr>
              <w:t>Japanese</w:t>
            </w:r>
          </w:p>
        </w:tc>
        <w:tc>
          <w:tcPr>
            <w:tcW w:w="2338" w:type="dxa"/>
            <w:gridSpan w:val="3"/>
            <w:vAlign w:val="center"/>
          </w:tcPr>
          <w:p w:rsidR="00A230A0" w:rsidRPr="009C1640" w:rsidRDefault="00A230A0" w:rsidP="00CF316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:rsidR="00A230A0" w:rsidRPr="009C1640" w:rsidRDefault="00764026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906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53300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721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8377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EC1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:rsidR="00A230A0" w:rsidRPr="009C1640" w:rsidRDefault="00A230A0" w:rsidP="00CF316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:rsidR="00A230A0" w:rsidRPr="009C1640" w:rsidRDefault="00764026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92393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565323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05499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4288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:rsidR="00A230A0" w:rsidRPr="009C1640" w:rsidRDefault="00A230A0" w:rsidP="00CF316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Listening</w:t>
            </w:r>
          </w:p>
          <w:p w:rsidR="00A230A0" w:rsidRPr="009C1640" w:rsidRDefault="00764026" w:rsidP="00CF3169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115133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829983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92021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25921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:rsidR="00A230A0" w:rsidRPr="009C1640" w:rsidRDefault="00A230A0" w:rsidP="00E4292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9C1640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Speaking</w:t>
            </w:r>
          </w:p>
          <w:p w:rsidR="00A230A0" w:rsidRPr="009C1640" w:rsidRDefault="00764026" w:rsidP="00E42929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11243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268764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135158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A230A0" w:rsidRPr="009C1640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79904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30A0" w:rsidRPr="009C1640">
                  <w:rPr>
                    <w:rFonts w:ascii="Segoe UI Symbol" w:eastAsiaTheme="minorEastAsi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A230A0" w:rsidRPr="009C164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</w:tbl>
    <w:p w:rsidR="00F145F6" w:rsidRPr="009C1640" w:rsidRDefault="00F145F6" w:rsidP="00F145F6">
      <w:pPr>
        <w:spacing w:before="240" w:line="160" w:lineRule="exact"/>
        <w:ind w:firstLineChars="250" w:firstLine="306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9C1640">
        <w:rPr>
          <w:rFonts w:asciiTheme="majorHAnsi" w:eastAsiaTheme="minorEastAsia" w:hAnsiTheme="majorHAnsi" w:cstheme="majorHAnsi"/>
          <w:sz w:val="12"/>
          <w:szCs w:val="12"/>
        </w:rPr>
        <w:t>（注１</w:t>
      </w:r>
      <w:r w:rsidR="00124A3D">
        <w:rPr>
          <w:rFonts w:asciiTheme="majorHAnsi" w:eastAsiaTheme="minorEastAsia" w:hAnsiTheme="majorHAnsi" w:cstheme="majorHAnsi"/>
          <w:sz w:val="12"/>
          <w:szCs w:val="12"/>
        </w:rPr>
        <w:t xml:space="preserve">/ </w:t>
      </w:r>
      <w:r w:rsidRPr="009C1640">
        <w:rPr>
          <w:rFonts w:asciiTheme="majorHAnsi" w:eastAsiaTheme="minorEastAsia" w:hAnsiTheme="majorHAnsi" w:cstheme="majorHAnsi"/>
          <w:sz w:val="12"/>
          <w:szCs w:val="12"/>
        </w:rPr>
        <w:t>Note 1</w:t>
      </w:r>
      <w:r w:rsidRPr="009C1640">
        <w:rPr>
          <w:rFonts w:asciiTheme="majorHAnsi" w:eastAsiaTheme="minorEastAsia" w:hAnsiTheme="majorHAnsi" w:cstheme="majorHAnsi"/>
          <w:sz w:val="12"/>
          <w:szCs w:val="12"/>
        </w:rPr>
        <w:t>）外国人留学生は氏名を英字で記入すること。</w:t>
      </w:r>
      <w:r w:rsidRPr="009C1640">
        <w:rPr>
          <w:rFonts w:asciiTheme="majorHAnsi" w:eastAsiaTheme="minorEastAsia" w:hAnsiTheme="majorHAnsi" w:cstheme="majorHAnsi"/>
          <w:sz w:val="12"/>
          <w:szCs w:val="12"/>
        </w:rPr>
        <w:t>/ Write your full name in Roman alphabet.</w:t>
      </w:r>
    </w:p>
    <w:p w:rsidR="00D3553E" w:rsidRPr="009C1640" w:rsidRDefault="00F145F6" w:rsidP="00D3553E">
      <w:pPr>
        <w:spacing w:before="240" w:line="160" w:lineRule="exact"/>
        <w:ind w:firstLineChars="250" w:firstLine="306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9C1640">
        <w:rPr>
          <w:rFonts w:asciiTheme="majorHAnsi" w:eastAsiaTheme="minorEastAsia" w:hAnsiTheme="majorHAnsi" w:cstheme="majorHAnsi"/>
          <w:sz w:val="12"/>
          <w:szCs w:val="12"/>
        </w:rPr>
        <w:t>（注２</w:t>
      </w:r>
      <w:r w:rsidR="00124A3D">
        <w:rPr>
          <w:rFonts w:asciiTheme="majorHAnsi" w:eastAsiaTheme="minorEastAsia" w:hAnsiTheme="majorHAnsi" w:cstheme="majorHAnsi"/>
          <w:sz w:val="12"/>
          <w:szCs w:val="12"/>
        </w:rPr>
        <w:t xml:space="preserve">/ </w:t>
      </w:r>
      <w:r w:rsidRPr="009C1640">
        <w:rPr>
          <w:rFonts w:asciiTheme="majorHAnsi" w:eastAsiaTheme="minorEastAsia" w:hAnsiTheme="majorHAnsi" w:cstheme="majorHAnsi"/>
          <w:sz w:val="12"/>
          <w:szCs w:val="12"/>
        </w:rPr>
        <w:t>Note 2</w:t>
      </w:r>
      <w:r w:rsidRPr="009C1640">
        <w:rPr>
          <w:rFonts w:asciiTheme="majorHAnsi" w:eastAsiaTheme="minorEastAsia" w:hAnsiTheme="majorHAnsi" w:cstheme="majorHAnsi"/>
          <w:sz w:val="12"/>
          <w:szCs w:val="12"/>
        </w:rPr>
        <w:t>）学歴は高等学校から記入すること。大学においては学部・学科、大学院においては研究科・専攻まで記入すること。大学等で研究生として在学歴がある場合は学歴欄に</w:t>
      </w:r>
    </w:p>
    <w:p w:rsidR="00D3553E" w:rsidRDefault="00F145F6" w:rsidP="00D3553E">
      <w:pPr>
        <w:spacing w:before="240" w:line="160" w:lineRule="exact"/>
        <w:ind w:firstLineChars="1000" w:firstLine="1222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9C1640">
        <w:rPr>
          <w:rFonts w:asciiTheme="majorHAnsi" w:eastAsiaTheme="minorEastAsia" w:hAnsiTheme="majorHAnsi" w:cstheme="majorHAnsi"/>
          <w:sz w:val="12"/>
          <w:szCs w:val="12"/>
        </w:rPr>
        <w:t>その期間も記入すること。</w:t>
      </w:r>
      <w:r w:rsidRPr="009C1640">
        <w:rPr>
          <w:rFonts w:asciiTheme="majorHAnsi" w:eastAsiaTheme="minorEastAsia" w:hAnsiTheme="majorHAnsi" w:cstheme="majorHAnsi"/>
          <w:sz w:val="12"/>
          <w:szCs w:val="12"/>
        </w:rPr>
        <w:t xml:space="preserve">/ Applicants must fill in their educational background starting from high school until the most recent school. If applicable, </w:t>
      </w:r>
      <w:r w:rsidR="00124A3D">
        <w:rPr>
          <w:rFonts w:asciiTheme="majorHAnsi" w:eastAsiaTheme="minorEastAsia" w:hAnsiTheme="majorHAnsi" w:cstheme="majorHAnsi"/>
          <w:sz w:val="12"/>
          <w:szCs w:val="12"/>
        </w:rPr>
        <w:t>please also write</w:t>
      </w:r>
      <w:r w:rsidRPr="009C1640">
        <w:rPr>
          <w:rFonts w:asciiTheme="majorHAnsi" w:eastAsiaTheme="minorEastAsia" w:hAnsiTheme="majorHAnsi" w:cstheme="majorHAnsi"/>
          <w:sz w:val="12"/>
          <w:szCs w:val="12"/>
        </w:rPr>
        <w:t xml:space="preserve"> any experience </w:t>
      </w:r>
    </w:p>
    <w:p w:rsidR="004A0DE7" w:rsidRPr="009C1640" w:rsidRDefault="00F145F6" w:rsidP="00D3553E">
      <w:pPr>
        <w:spacing w:before="240" w:line="160" w:lineRule="exact"/>
        <w:ind w:firstLineChars="1000" w:firstLine="1222"/>
        <w:contextualSpacing/>
        <w:rPr>
          <w:rFonts w:asciiTheme="majorHAnsi" w:eastAsiaTheme="minorEastAsia" w:hAnsiTheme="majorHAnsi" w:cstheme="majorHAnsi"/>
          <w:sz w:val="12"/>
          <w:szCs w:val="12"/>
        </w:rPr>
      </w:pPr>
      <w:r w:rsidRPr="009C1640">
        <w:rPr>
          <w:rFonts w:asciiTheme="majorHAnsi" w:eastAsiaTheme="minorEastAsia" w:hAnsiTheme="majorHAnsi" w:cstheme="majorHAnsi"/>
          <w:sz w:val="12"/>
          <w:szCs w:val="12"/>
        </w:rPr>
        <w:t>as a research student at a university or other institution. Please fill in the department and faculty of the university.</w:t>
      </w:r>
    </w:p>
    <w:sectPr w:rsidR="004A0DE7" w:rsidRPr="009C1640" w:rsidSect="00482ADE">
      <w:type w:val="nextColumn"/>
      <w:pgSz w:w="11907" w:h="16840" w:code="9"/>
      <w:pgMar w:top="425" w:right="567" w:bottom="142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F9" w:rsidRDefault="00CA2AF9" w:rsidP="00F90119">
      <w:r>
        <w:separator/>
      </w:r>
    </w:p>
  </w:endnote>
  <w:endnote w:type="continuationSeparator" w:id="0">
    <w:p w:rsidR="00CA2AF9" w:rsidRDefault="00CA2AF9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F9" w:rsidRDefault="00CA2AF9" w:rsidP="00F90119">
      <w:r>
        <w:separator/>
      </w:r>
    </w:p>
  </w:footnote>
  <w:footnote w:type="continuationSeparator" w:id="0">
    <w:p w:rsidR="00CA2AF9" w:rsidRDefault="00CA2AF9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19"/>
    <w:rsid w:val="00002373"/>
    <w:rsid w:val="00007057"/>
    <w:rsid w:val="00022D94"/>
    <w:rsid w:val="0002336F"/>
    <w:rsid w:val="00040802"/>
    <w:rsid w:val="00050368"/>
    <w:rsid w:val="0005179E"/>
    <w:rsid w:val="0005358B"/>
    <w:rsid w:val="00060CEC"/>
    <w:rsid w:val="00061E49"/>
    <w:rsid w:val="00064FE8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7A6B"/>
    <w:rsid w:val="000F0413"/>
    <w:rsid w:val="000F2BE2"/>
    <w:rsid w:val="000F690E"/>
    <w:rsid w:val="00113451"/>
    <w:rsid w:val="00114DEE"/>
    <w:rsid w:val="00117525"/>
    <w:rsid w:val="00123E8F"/>
    <w:rsid w:val="00124A3D"/>
    <w:rsid w:val="0013710A"/>
    <w:rsid w:val="00145FFC"/>
    <w:rsid w:val="00152D0C"/>
    <w:rsid w:val="00161D50"/>
    <w:rsid w:val="00171FE0"/>
    <w:rsid w:val="00175B0D"/>
    <w:rsid w:val="001770B4"/>
    <w:rsid w:val="00180B85"/>
    <w:rsid w:val="00193086"/>
    <w:rsid w:val="001A20B6"/>
    <w:rsid w:val="001D5C43"/>
    <w:rsid w:val="001E566E"/>
    <w:rsid w:val="001F3D1E"/>
    <w:rsid w:val="001F5CC3"/>
    <w:rsid w:val="002008A9"/>
    <w:rsid w:val="00211BF3"/>
    <w:rsid w:val="0022125A"/>
    <w:rsid w:val="0022506C"/>
    <w:rsid w:val="00240147"/>
    <w:rsid w:val="002477E7"/>
    <w:rsid w:val="00252D74"/>
    <w:rsid w:val="00273933"/>
    <w:rsid w:val="0027634B"/>
    <w:rsid w:val="00276950"/>
    <w:rsid w:val="00290A8E"/>
    <w:rsid w:val="002A551A"/>
    <w:rsid w:val="002A5EC1"/>
    <w:rsid w:val="002B3217"/>
    <w:rsid w:val="002D703F"/>
    <w:rsid w:val="002E48AF"/>
    <w:rsid w:val="002F0117"/>
    <w:rsid w:val="002F0A38"/>
    <w:rsid w:val="002F0C8C"/>
    <w:rsid w:val="002F7C71"/>
    <w:rsid w:val="0030326B"/>
    <w:rsid w:val="003135CB"/>
    <w:rsid w:val="00314D0C"/>
    <w:rsid w:val="00314F5D"/>
    <w:rsid w:val="00315805"/>
    <w:rsid w:val="00317361"/>
    <w:rsid w:val="003346BD"/>
    <w:rsid w:val="003515A3"/>
    <w:rsid w:val="00356043"/>
    <w:rsid w:val="00371738"/>
    <w:rsid w:val="00372881"/>
    <w:rsid w:val="003763D2"/>
    <w:rsid w:val="003801AD"/>
    <w:rsid w:val="00384CC6"/>
    <w:rsid w:val="003900AF"/>
    <w:rsid w:val="00396245"/>
    <w:rsid w:val="0039629F"/>
    <w:rsid w:val="00397291"/>
    <w:rsid w:val="003979CF"/>
    <w:rsid w:val="003B3415"/>
    <w:rsid w:val="003B4FE1"/>
    <w:rsid w:val="003D02B0"/>
    <w:rsid w:val="003D02CA"/>
    <w:rsid w:val="003D6456"/>
    <w:rsid w:val="003D79D2"/>
    <w:rsid w:val="003F1D60"/>
    <w:rsid w:val="003F4634"/>
    <w:rsid w:val="003F5F73"/>
    <w:rsid w:val="00400B53"/>
    <w:rsid w:val="0040160C"/>
    <w:rsid w:val="00402614"/>
    <w:rsid w:val="00410076"/>
    <w:rsid w:val="004104E9"/>
    <w:rsid w:val="00412AAA"/>
    <w:rsid w:val="00416DD9"/>
    <w:rsid w:val="00417AEC"/>
    <w:rsid w:val="004214DE"/>
    <w:rsid w:val="00440D69"/>
    <w:rsid w:val="00460583"/>
    <w:rsid w:val="00462317"/>
    <w:rsid w:val="004628AD"/>
    <w:rsid w:val="00474714"/>
    <w:rsid w:val="0047531A"/>
    <w:rsid w:val="00475F2B"/>
    <w:rsid w:val="00476A8F"/>
    <w:rsid w:val="00482ADE"/>
    <w:rsid w:val="00494357"/>
    <w:rsid w:val="004976DF"/>
    <w:rsid w:val="004A0DE7"/>
    <w:rsid w:val="004B7D1C"/>
    <w:rsid w:val="004C2CB4"/>
    <w:rsid w:val="004C534C"/>
    <w:rsid w:val="004D2498"/>
    <w:rsid w:val="004D4177"/>
    <w:rsid w:val="004E7F1E"/>
    <w:rsid w:val="004F02A1"/>
    <w:rsid w:val="004F4184"/>
    <w:rsid w:val="004F75B6"/>
    <w:rsid w:val="0050125F"/>
    <w:rsid w:val="00506820"/>
    <w:rsid w:val="00530545"/>
    <w:rsid w:val="00530B2C"/>
    <w:rsid w:val="00532FBB"/>
    <w:rsid w:val="00570F97"/>
    <w:rsid w:val="00591F6D"/>
    <w:rsid w:val="005B4FDD"/>
    <w:rsid w:val="005B6A15"/>
    <w:rsid w:val="005F58CC"/>
    <w:rsid w:val="00620F1C"/>
    <w:rsid w:val="00622EE4"/>
    <w:rsid w:val="006276AA"/>
    <w:rsid w:val="006375B2"/>
    <w:rsid w:val="00640F58"/>
    <w:rsid w:val="00641A84"/>
    <w:rsid w:val="006470B6"/>
    <w:rsid w:val="00656281"/>
    <w:rsid w:val="00662EA5"/>
    <w:rsid w:val="00662F5F"/>
    <w:rsid w:val="006662E7"/>
    <w:rsid w:val="0066671A"/>
    <w:rsid w:val="00667748"/>
    <w:rsid w:val="00674008"/>
    <w:rsid w:val="00681F83"/>
    <w:rsid w:val="00692A8A"/>
    <w:rsid w:val="006C1B68"/>
    <w:rsid w:val="006C451E"/>
    <w:rsid w:val="006C4C85"/>
    <w:rsid w:val="006D0E6B"/>
    <w:rsid w:val="006D4E59"/>
    <w:rsid w:val="006D59F8"/>
    <w:rsid w:val="006E71CA"/>
    <w:rsid w:val="006F24B7"/>
    <w:rsid w:val="006F4427"/>
    <w:rsid w:val="00703453"/>
    <w:rsid w:val="00713B68"/>
    <w:rsid w:val="007207B7"/>
    <w:rsid w:val="00733089"/>
    <w:rsid w:val="00761BD2"/>
    <w:rsid w:val="00764026"/>
    <w:rsid w:val="00783B5B"/>
    <w:rsid w:val="007861F3"/>
    <w:rsid w:val="00787CB6"/>
    <w:rsid w:val="007A5385"/>
    <w:rsid w:val="007B59F2"/>
    <w:rsid w:val="007B784F"/>
    <w:rsid w:val="007C3F7C"/>
    <w:rsid w:val="007C5EEE"/>
    <w:rsid w:val="007D2858"/>
    <w:rsid w:val="007D2A6A"/>
    <w:rsid w:val="007D5F68"/>
    <w:rsid w:val="007E355B"/>
    <w:rsid w:val="007E76AF"/>
    <w:rsid w:val="007F44C5"/>
    <w:rsid w:val="00813289"/>
    <w:rsid w:val="00855FBE"/>
    <w:rsid w:val="00856EDF"/>
    <w:rsid w:val="00870E10"/>
    <w:rsid w:val="008750CD"/>
    <w:rsid w:val="008762D3"/>
    <w:rsid w:val="00877DA1"/>
    <w:rsid w:val="008865E4"/>
    <w:rsid w:val="00895839"/>
    <w:rsid w:val="008A6843"/>
    <w:rsid w:val="008B24BC"/>
    <w:rsid w:val="008C0036"/>
    <w:rsid w:val="008D42E6"/>
    <w:rsid w:val="008F1D70"/>
    <w:rsid w:val="00906985"/>
    <w:rsid w:val="00943EA1"/>
    <w:rsid w:val="00944E98"/>
    <w:rsid w:val="00956157"/>
    <w:rsid w:val="009604C8"/>
    <w:rsid w:val="00967A28"/>
    <w:rsid w:val="009913B7"/>
    <w:rsid w:val="00994E54"/>
    <w:rsid w:val="00995E7F"/>
    <w:rsid w:val="009969BA"/>
    <w:rsid w:val="009C1640"/>
    <w:rsid w:val="009C535E"/>
    <w:rsid w:val="009D5077"/>
    <w:rsid w:val="009D57E2"/>
    <w:rsid w:val="009E14BA"/>
    <w:rsid w:val="009E791E"/>
    <w:rsid w:val="009F66E6"/>
    <w:rsid w:val="00A02D7B"/>
    <w:rsid w:val="00A04217"/>
    <w:rsid w:val="00A04A23"/>
    <w:rsid w:val="00A230A0"/>
    <w:rsid w:val="00A31DC7"/>
    <w:rsid w:val="00A32109"/>
    <w:rsid w:val="00A35AF8"/>
    <w:rsid w:val="00A502BD"/>
    <w:rsid w:val="00A6396E"/>
    <w:rsid w:val="00A64FF2"/>
    <w:rsid w:val="00A67599"/>
    <w:rsid w:val="00A84EB3"/>
    <w:rsid w:val="00AA2C07"/>
    <w:rsid w:val="00AC4511"/>
    <w:rsid w:val="00AC4C74"/>
    <w:rsid w:val="00AD2240"/>
    <w:rsid w:val="00AD64D6"/>
    <w:rsid w:val="00AE2107"/>
    <w:rsid w:val="00B07867"/>
    <w:rsid w:val="00B1695C"/>
    <w:rsid w:val="00B24DA9"/>
    <w:rsid w:val="00B32062"/>
    <w:rsid w:val="00B327DB"/>
    <w:rsid w:val="00B43C37"/>
    <w:rsid w:val="00B5340B"/>
    <w:rsid w:val="00B7032D"/>
    <w:rsid w:val="00B87F57"/>
    <w:rsid w:val="00B948CD"/>
    <w:rsid w:val="00B9549D"/>
    <w:rsid w:val="00BA52B2"/>
    <w:rsid w:val="00BA6C07"/>
    <w:rsid w:val="00BA7B58"/>
    <w:rsid w:val="00BB25BB"/>
    <w:rsid w:val="00BB2899"/>
    <w:rsid w:val="00BB78DC"/>
    <w:rsid w:val="00C06410"/>
    <w:rsid w:val="00C179CF"/>
    <w:rsid w:val="00C20B0E"/>
    <w:rsid w:val="00C266BF"/>
    <w:rsid w:val="00C26856"/>
    <w:rsid w:val="00C37067"/>
    <w:rsid w:val="00C37CBC"/>
    <w:rsid w:val="00C654C2"/>
    <w:rsid w:val="00C72984"/>
    <w:rsid w:val="00C74E40"/>
    <w:rsid w:val="00C80020"/>
    <w:rsid w:val="00C94E15"/>
    <w:rsid w:val="00CA2AF9"/>
    <w:rsid w:val="00CB1353"/>
    <w:rsid w:val="00CB5A20"/>
    <w:rsid w:val="00CC14D9"/>
    <w:rsid w:val="00CC7CE5"/>
    <w:rsid w:val="00CD1386"/>
    <w:rsid w:val="00CF3169"/>
    <w:rsid w:val="00CF55DC"/>
    <w:rsid w:val="00D02DA0"/>
    <w:rsid w:val="00D038F8"/>
    <w:rsid w:val="00D057C4"/>
    <w:rsid w:val="00D14700"/>
    <w:rsid w:val="00D15C8C"/>
    <w:rsid w:val="00D17B7B"/>
    <w:rsid w:val="00D23287"/>
    <w:rsid w:val="00D3553E"/>
    <w:rsid w:val="00D4428A"/>
    <w:rsid w:val="00D44CDF"/>
    <w:rsid w:val="00D5153F"/>
    <w:rsid w:val="00D51EA7"/>
    <w:rsid w:val="00D53E8B"/>
    <w:rsid w:val="00D633CE"/>
    <w:rsid w:val="00D72CFA"/>
    <w:rsid w:val="00D74F39"/>
    <w:rsid w:val="00D76205"/>
    <w:rsid w:val="00D85AA2"/>
    <w:rsid w:val="00D93A0B"/>
    <w:rsid w:val="00D974F3"/>
    <w:rsid w:val="00DB07AA"/>
    <w:rsid w:val="00DB6F8B"/>
    <w:rsid w:val="00DB7F05"/>
    <w:rsid w:val="00DC0100"/>
    <w:rsid w:val="00DC3A22"/>
    <w:rsid w:val="00DD3271"/>
    <w:rsid w:val="00E0597E"/>
    <w:rsid w:val="00E14D20"/>
    <w:rsid w:val="00E42929"/>
    <w:rsid w:val="00E46E3E"/>
    <w:rsid w:val="00E735CC"/>
    <w:rsid w:val="00E74E5F"/>
    <w:rsid w:val="00E83E9B"/>
    <w:rsid w:val="00EA3D1A"/>
    <w:rsid w:val="00EA4E5F"/>
    <w:rsid w:val="00EB3D45"/>
    <w:rsid w:val="00EB726F"/>
    <w:rsid w:val="00EB7ED7"/>
    <w:rsid w:val="00EC415B"/>
    <w:rsid w:val="00ED1D96"/>
    <w:rsid w:val="00ED40C6"/>
    <w:rsid w:val="00EE5FAC"/>
    <w:rsid w:val="00EE6AB6"/>
    <w:rsid w:val="00EE79EA"/>
    <w:rsid w:val="00EF010C"/>
    <w:rsid w:val="00EF6E3D"/>
    <w:rsid w:val="00F01BC5"/>
    <w:rsid w:val="00F01F96"/>
    <w:rsid w:val="00F0436F"/>
    <w:rsid w:val="00F0709C"/>
    <w:rsid w:val="00F145F6"/>
    <w:rsid w:val="00F35764"/>
    <w:rsid w:val="00F4576A"/>
    <w:rsid w:val="00F46630"/>
    <w:rsid w:val="00F47164"/>
    <w:rsid w:val="00F5406D"/>
    <w:rsid w:val="00F551A8"/>
    <w:rsid w:val="00F740D3"/>
    <w:rsid w:val="00F80C3D"/>
    <w:rsid w:val="00F82E20"/>
    <w:rsid w:val="00F876B1"/>
    <w:rsid w:val="00F90119"/>
    <w:rsid w:val="00F94284"/>
    <w:rsid w:val="00F97543"/>
    <w:rsid w:val="00FA0029"/>
    <w:rsid w:val="00FA6BE5"/>
    <w:rsid w:val="00FB1285"/>
    <w:rsid w:val="00FB22F1"/>
    <w:rsid w:val="00FB4538"/>
    <w:rsid w:val="00FC1783"/>
    <w:rsid w:val="00FC3D88"/>
    <w:rsid w:val="00FC45A8"/>
    <w:rsid w:val="00FD05AF"/>
    <w:rsid w:val="00FD3394"/>
    <w:rsid w:val="00FD61D5"/>
    <w:rsid w:val="00FE0F42"/>
    <w:rsid w:val="00FE5F95"/>
    <w:rsid w:val="00FE6862"/>
    <w:rsid w:val="00FF15BC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5458BB"/>
  <w15:chartTrackingRefBased/>
  <w15:docId w15:val="{AD0A89D7-C31B-4B1F-8871-FC55C5C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64AC-4BAB-46D0-A086-CD8D8A32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2C001E94.dotm</Template>
  <TotalTime>65</TotalTime>
  <Pages>1</Pages>
  <Words>932</Words>
  <Characters>2176</Characters>
  <Application>Microsoft Office Word</Application>
  <DocSecurity>0</DocSecurity>
  <Lines>18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Takahiro Hirano</cp:lastModifiedBy>
  <cp:revision>26</cp:revision>
  <cp:lastPrinted>2020-06-03T10:49:00Z</cp:lastPrinted>
  <dcterms:created xsi:type="dcterms:W3CDTF">2019-03-14T01:49:00Z</dcterms:created>
  <dcterms:modified xsi:type="dcterms:W3CDTF">2020-06-05T03:02:00Z</dcterms:modified>
</cp:coreProperties>
</file>