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4782" w14:textId="77777777" w:rsidR="00BF0856" w:rsidRPr="005154EA" w:rsidRDefault="002D1CE2" w:rsidP="002D1CE2">
      <w:pPr>
        <w:snapToGrid w:val="0"/>
        <w:spacing w:after="60"/>
        <w:jc w:val="center"/>
        <w:rPr>
          <w:rFonts w:ascii="Times New Roman" w:hAnsi="ＭＳ 明朝"/>
          <w:sz w:val="24"/>
          <w:szCs w:val="24"/>
        </w:rPr>
      </w:pPr>
      <w:r w:rsidRPr="005154EA">
        <w:rPr>
          <w:rFonts w:ascii="Times New Roman" w:hAnsi="ＭＳ 明朝" w:hint="eastAsia"/>
          <w:sz w:val="24"/>
          <w:szCs w:val="24"/>
        </w:rPr>
        <w:t xml:space="preserve">副テーマ研究題目届　</w:t>
      </w:r>
      <w:r w:rsidRPr="005154EA">
        <w:rPr>
          <w:rFonts w:ascii="Times New Roman" w:hAnsi="ＭＳ 明朝" w:hint="eastAsia"/>
          <w:sz w:val="24"/>
          <w:szCs w:val="24"/>
        </w:rPr>
        <w:t>Application Form for Minor Research Project</w:t>
      </w:r>
    </w:p>
    <w:p w14:paraId="111E295C" w14:textId="77777777" w:rsidR="004327B9" w:rsidRPr="002B149C" w:rsidRDefault="004327B9" w:rsidP="002D1CE2">
      <w:pPr>
        <w:snapToGrid w:val="0"/>
        <w:spacing w:after="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2100"/>
        <w:gridCol w:w="2520"/>
      </w:tblGrid>
      <w:tr w:rsidR="007A2CE1" w:rsidRPr="00BF0856" w14:paraId="6D1A4FF6" w14:textId="77777777" w:rsidTr="00EE3F8D">
        <w:trPr>
          <w:cantSplit/>
          <w:trHeight w:hRule="exact" w:val="623"/>
        </w:trPr>
        <w:tc>
          <w:tcPr>
            <w:tcW w:w="1985" w:type="dxa"/>
            <w:tcBorders>
              <w:bottom w:val="nil"/>
              <w:right w:val="single" w:sz="4" w:space="0" w:color="auto"/>
            </w:tcBorders>
            <w:vAlign w:val="center"/>
          </w:tcPr>
          <w:p w14:paraId="4D256DE3" w14:textId="77777777" w:rsidR="007A2CE1" w:rsidRPr="00BF0856" w:rsidRDefault="007A2CE1">
            <w:pPr>
              <w:widowControl/>
              <w:jc w:val="left"/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氏名</w:t>
            </w:r>
            <w:r w:rsidR="00BF0856">
              <w:rPr>
                <w:rFonts w:ascii="Times New Roman" w:hAnsi="ＭＳ 明朝" w:hint="eastAsia"/>
              </w:rPr>
              <w:t>Name</w:t>
            </w:r>
          </w:p>
        </w:tc>
        <w:tc>
          <w:tcPr>
            <w:tcW w:w="274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2FF57189" w14:textId="77777777" w:rsidR="007A2CE1" w:rsidRPr="00BF0856" w:rsidRDefault="007A2CE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1166F7" w14:textId="77777777" w:rsidR="00BF0856" w:rsidRDefault="00BF0856" w:rsidP="00BF0856">
            <w:pPr>
              <w:jc w:val="left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学</w:t>
            </w:r>
            <w:r w:rsidR="00A55AFD">
              <w:rPr>
                <w:rFonts w:ascii="Times New Roman" w:hAnsi="ＭＳ 明朝" w:hint="eastAsia"/>
              </w:rPr>
              <w:t>生</w:t>
            </w:r>
            <w:r>
              <w:rPr>
                <w:rFonts w:ascii="Times New Roman" w:hAnsi="ＭＳ 明朝" w:hint="eastAsia"/>
              </w:rPr>
              <w:t>番号</w:t>
            </w:r>
          </w:p>
          <w:p w14:paraId="14A7F58A" w14:textId="77777777" w:rsidR="007A2CE1" w:rsidRPr="00BF0856" w:rsidRDefault="00BF0856" w:rsidP="00BF085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Student Number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</w:tcBorders>
            <w:vAlign w:val="center"/>
          </w:tcPr>
          <w:p w14:paraId="0A836084" w14:textId="77777777"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7A2CE1" w:rsidRPr="00BF0856" w14:paraId="6A03430B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257A906C" w14:textId="77777777" w:rsidR="007A2CE1" w:rsidRPr="00BF0856" w:rsidRDefault="007A2CE1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7532C192" w14:textId="77777777" w:rsidTr="002D1CE2">
        <w:trPr>
          <w:cantSplit/>
          <w:trHeight w:hRule="exact" w:val="677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FE599" w14:textId="77777777" w:rsidR="002D1CE2" w:rsidRDefault="002D1CE2" w:rsidP="002D1CE2">
            <w:pPr>
              <w:widowControl/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主指導教員</w:t>
            </w:r>
          </w:p>
          <w:p w14:paraId="3A87E7F0" w14:textId="77777777" w:rsidR="002D1CE2" w:rsidRPr="00BF0856" w:rsidRDefault="002D1CE2" w:rsidP="002D1CE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Supervisor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9B55D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5B9" w14:textId="77777777" w:rsidR="002D1CE2" w:rsidRDefault="002D1CE2" w:rsidP="002D1CE2">
            <w:pPr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副指導教員</w:t>
            </w:r>
          </w:p>
          <w:p w14:paraId="3058891A" w14:textId="77777777" w:rsidR="002D1CE2" w:rsidRPr="00BF0856" w:rsidRDefault="002D1CE2" w:rsidP="002D1CE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ＭＳ 明朝" w:hint="eastAsia"/>
              </w:rPr>
              <w:t>Second Supervisor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07DB1" w14:textId="77777777" w:rsidR="002D1CE2" w:rsidRPr="00BF0856" w:rsidRDefault="002D1CE2" w:rsidP="002D1CE2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2D1CE2" w:rsidRPr="00BF0856" w14:paraId="1D484743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14:paraId="3738E8D0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250972B6" w14:textId="77777777" w:rsidTr="002D1CE2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78E284B1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>
              <w:rPr>
                <w:rFonts w:ascii="Times New Roman" w:hAnsi="ＭＳ 明朝" w:hint="eastAsia"/>
              </w:rPr>
              <w:t>希望副テーマ指導教員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Pr="00976299">
              <w:rPr>
                <w:rFonts w:ascii="Times New Roman" w:hAnsi="Times New Roman"/>
                <w:kern w:val="0"/>
                <w:sz w:val="22"/>
              </w:rPr>
              <w:t>Advisor for minor research project</w:t>
            </w:r>
          </w:p>
        </w:tc>
      </w:tr>
      <w:tr w:rsidR="002D1CE2" w:rsidRPr="00BF0856" w14:paraId="3F021254" w14:textId="77777777" w:rsidTr="005E6D6A">
        <w:trPr>
          <w:cantSplit/>
          <w:trHeight w:hRule="exact" w:val="2601"/>
        </w:trPr>
        <w:tc>
          <w:tcPr>
            <w:tcW w:w="9345" w:type="dxa"/>
            <w:gridSpan w:val="4"/>
            <w:tcBorders>
              <w:bottom w:val="nil"/>
            </w:tcBorders>
          </w:tcPr>
          <w:p w14:paraId="7682860F" w14:textId="77777777" w:rsidR="002D1CE2" w:rsidRPr="00E477AD" w:rsidRDefault="002D1CE2" w:rsidP="002D1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E477AD">
              <w:rPr>
                <w:rFonts w:ascii="ＭＳ 明朝" w:hAnsi="ＭＳ 明朝" w:cs="ＭＳ ゴシック"/>
                <w:kern w:val="0"/>
                <w:sz w:val="18"/>
                <w:szCs w:val="18"/>
              </w:rPr>
              <w:t>学外</w:t>
            </w:r>
            <w:r w:rsidRPr="00E477A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の教員</w:t>
            </w:r>
            <w:r w:rsidRPr="00E477AD">
              <w:rPr>
                <w:rFonts w:ascii="ＭＳ 明朝" w:hAnsi="ＭＳ 明朝" w:cs="ＭＳ ゴシック"/>
                <w:kern w:val="0"/>
                <w:sz w:val="18"/>
                <w:szCs w:val="18"/>
              </w:rPr>
              <w:t>を希望する場合、</w:t>
            </w:r>
            <w:r w:rsidRPr="00E477A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所属・職名・氏名を記入すること。また、主指導教員と相談の上、</w:t>
            </w:r>
            <w:r w:rsidRPr="00E477AD">
              <w:rPr>
                <w:rFonts w:ascii="ＭＳ 明朝" w:hAnsi="ＭＳ 明朝" w:cs="ＭＳ ゴシック"/>
                <w:kern w:val="0"/>
                <w:sz w:val="18"/>
                <w:szCs w:val="18"/>
              </w:rPr>
              <w:t>学内の教員を併せて</w:t>
            </w:r>
            <w:r w:rsidR="00C45919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記入</w:t>
            </w:r>
            <w:r w:rsidRPr="00E477AD">
              <w:rPr>
                <w:rFonts w:ascii="ＭＳ 明朝" w:hAnsi="ＭＳ 明朝" w:cs="ＭＳ ゴシック"/>
                <w:kern w:val="0"/>
                <w:sz w:val="18"/>
                <w:szCs w:val="18"/>
              </w:rPr>
              <w:t>すること。</w:t>
            </w:r>
          </w:p>
          <w:p w14:paraId="085DD468" w14:textId="77777777" w:rsidR="002D1CE2" w:rsidRDefault="002D1CE2" w:rsidP="002D1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477AD">
              <w:rPr>
                <w:rFonts w:ascii="Times New Roman" w:hAnsi="Times New Roman"/>
                <w:kern w:val="0"/>
                <w:sz w:val="18"/>
                <w:szCs w:val="18"/>
              </w:rPr>
              <w:t>If you choose a</w:t>
            </w:r>
            <w:r w:rsidR="005154EA">
              <w:rPr>
                <w:rFonts w:ascii="Times New Roman" w:hAnsi="Times New Roman"/>
                <w:kern w:val="0"/>
                <w:sz w:val="18"/>
                <w:szCs w:val="18"/>
              </w:rPr>
              <w:t>n</w:t>
            </w:r>
            <w:r w:rsidRPr="00E477AD">
              <w:rPr>
                <w:rFonts w:ascii="Times New Roman" w:hAnsi="Times New Roman"/>
                <w:kern w:val="0"/>
                <w:sz w:val="18"/>
                <w:szCs w:val="18"/>
              </w:rPr>
              <w:t xml:space="preserve"> external </w:t>
            </w:r>
            <w:r w:rsidR="00FB3C16">
              <w:rPr>
                <w:rFonts w:ascii="Times New Roman" w:hAnsi="Times New Roman"/>
                <w:kern w:val="0"/>
                <w:sz w:val="18"/>
                <w:szCs w:val="18"/>
              </w:rPr>
              <w:t>advisor</w:t>
            </w:r>
            <w:r w:rsidRPr="00E477AD">
              <w:rPr>
                <w:rFonts w:ascii="Times New Roman" w:hAnsi="Times New Roman"/>
                <w:kern w:val="0"/>
                <w:sz w:val="18"/>
                <w:szCs w:val="18"/>
              </w:rPr>
              <w:t>, write his/her name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,</w:t>
            </w:r>
            <w:r w:rsidRPr="00E477A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position</w:t>
            </w:r>
            <w:r w:rsidR="00E477AD" w:rsidRPr="00E477A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and 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  <w:r w:rsidR="00E477AD" w:rsidRPr="00E477AD">
              <w:rPr>
                <w:rFonts w:ascii="Times New Roman" w:hAnsi="Times New Roman" w:hint="eastAsia"/>
                <w:kern w:val="0"/>
                <w:sz w:val="18"/>
                <w:szCs w:val="18"/>
              </w:rPr>
              <w:t>ffiliation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 xml:space="preserve">. </w:t>
            </w:r>
            <w:r w:rsidR="00FB3C16">
              <w:rPr>
                <w:rFonts w:ascii="Times New Roman" w:hAnsi="Times New Roman"/>
                <w:kern w:val="0"/>
                <w:sz w:val="18"/>
                <w:szCs w:val="18"/>
              </w:rPr>
              <w:t>In addition, y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o</w:t>
            </w:r>
            <w:r w:rsidRPr="00E477AD">
              <w:rPr>
                <w:rFonts w:ascii="Times New Roman" w:hAnsi="Times New Roman"/>
                <w:kern w:val="0"/>
                <w:sz w:val="18"/>
                <w:szCs w:val="18"/>
              </w:rPr>
              <w:t xml:space="preserve">u </w:t>
            </w:r>
            <w:r w:rsidR="00FB3C16">
              <w:rPr>
                <w:rFonts w:ascii="Times New Roman" w:hAnsi="Times New Roman"/>
                <w:kern w:val="0"/>
                <w:sz w:val="18"/>
                <w:szCs w:val="18"/>
              </w:rPr>
              <w:t>must c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onsult with your supervisor</w:t>
            </w:r>
            <w:r w:rsidR="00FB3C16">
              <w:rPr>
                <w:rFonts w:ascii="Times New Roman" w:hAnsi="Times New Roman"/>
                <w:kern w:val="0"/>
                <w:sz w:val="18"/>
                <w:szCs w:val="18"/>
              </w:rPr>
              <w:t>, and choose an internal advisor from JAIST</w:t>
            </w:r>
            <w:r w:rsidR="00E477AD" w:rsidRPr="00E477AD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</w:p>
          <w:p w14:paraId="12AA3D13" w14:textId="77777777" w:rsidR="002B149C" w:rsidRPr="00E477AD" w:rsidRDefault="002B149C" w:rsidP="002D1C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27F5CA96" w14:textId="77777777" w:rsidR="002D1CE2" w:rsidRDefault="002B149C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学内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 xml:space="preserve"> JAIST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14:paraId="1B699750" w14:textId="77777777" w:rsidR="002B149C" w:rsidRDefault="002B149C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学外</w:t>
            </w:r>
            <w:r w:rsidRPr="00656385">
              <w:rPr>
                <w:rFonts w:ascii="Times New Roman" w:hAnsi="Times New Roman" w:hint="eastAsia"/>
                <w:sz w:val="18"/>
                <w:szCs w:val="18"/>
              </w:rPr>
              <w:t xml:space="preserve"> Outside JAIST</w:t>
            </w:r>
            <w:r w:rsidR="00656385" w:rsidRPr="00656385"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  <w:p w14:paraId="3CDEA218" w14:textId="77777777" w:rsidR="002B149C" w:rsidRPr="00CE6E87" w:rsidRDefault="002B149C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  <w:p w14:paraId="43FD37E1" w14:textId="77777777" w:rsidR="007374E6" w:rsidRPr="00920BDD" w:rsidRDefault="007374E6" w:rsidP="002D1C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20BDD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920BD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グループ副テーマを選択する場合はチェックすること</w:t>
            </w:r>
            <w:r w:rsidR="005E6D6A" w:rsidRPr="00920BDD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  <w:p w14:paraId="64557F50" w14:textId="77777777" w:rsidR="002D1CE2" w:rsidRPr="005E6D6A" w:rsidRDefault="005E6D6A" w:rsidP="005E6D6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20BDD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920BD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Tick the box if</w:t>
            </w:r>
            <w:r w:rsidRPr="00920BDD">
              <w:rPr>
                <w:rFonts w:ascii="Times New Roman" w:hAnsi="Times New Roman"/>
                <w:sz w:val="18"/>
                <w:szCs w:val="18"/>
              </w:rPr>
              <w:t xml:space="preserve"> you choose group minor research.</w:t>
            </w:r>
          </w:p>
        </w:tc>
      </w:tr>
      <w:tr w:rsidR="002D1CE2" w:rsidRPr="00BF0856" w14:paraId="27E5269A" w14:textId="77777777" w:rsidTr="002D1CE2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4D85FA6E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25AF8795" w14:textId="77777777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1D06B737" w14:textId="77777777" w:rsidR="002D1CE2" w:rsidRPr="00BF0856" w:rsidRDefault="002D1CE2" w:rsidP="00656385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656385">
              <w:rPr>
                <w:rFonts w:ascii="Times New Roman" w:hAnsi="ＭＳ 明朝" w:hint="eastAsia"/>
              </w:rPr>
              <w:t>副</w:t>
            </w:r>
            <w:r w:rsidRPr="00BF0856">
              <w:rPr>
                <w:rFonts w:ascii="Times New Roman" w:hAnsi="ＭＳ 明朝"/>
              </w:rPr>
              <w:t>テーマ</w:t>
            </w:r>
            <w:r w:rsidR="00656385">
              <w:rPr>
                <w:rFonts w:ascii="Times New Roman" w:hAnsi="ＭＳ 明朝" w:hint="eastAsia"/>
              </w:rPr>
              <w:t>研究題目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656385" w:rsidRPr="00656385">
              <w:rPr>
                <w:rFonts w:ascii="Times New Roman" w:hAnsi="ＭＳ 明朝"/>
              </w:rPr>
              <w:t>Subject of minor research project</w:t>
            </w:r>
          </w:p>
        </w:tc>
      </w:tr>
      <w:tr w:rsidR="002D1CE2" w:rsidRPr="00BF0856" w14:paraId="137FD229" w14:textId="77777777" w:rsidTr="005E6D6A">
        <w:trPr>
          <w:cantSplit/>
          <w:trHeight w:hRule="exact" w:val="902"/>
        </w:trPr>
        <w:tc>
          <w:tcPr>
            <w:tcW w:w="9345" w:type="dxa"/>
            <w:gridSpan w:val="4"/>
            <w:tcBorders>
              <w:bottom w:val="nil"/>
            </w:tcBorders>
          </w:tcPr>
          <w:p w14:paraId="59F1275C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14:paraId="19BF78CC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29AE2B4A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</w:p>
        </w:tc>
      </w:tr>
      <w:tr w:rsidR="002D1CE2" w:rsidRPr="00BF0856" w14:paraId="2F76B42B" w14:textId="77777777" w:rsidTr="00FB3C16">
        <w:trPr>
          <w:cantSplit/>
          <w:trHeight w:hRule="exact" w:val="606"/>
        </w:trPr>
        <w:tc>
          <w:tcPr>
            <w:tcW w:w="9345" w:type="dxa"/>
            <w:gridSpan w:val="4"/>
            <w:vAlign w:val="center"/>
          </w:tcPr>
          <w:p w14:paraId="6189E573" w14:textId="77777777" w:rsidR="00FB3C16" w:rsidRDefault="002D1CE2" w:rsidP="002D1CE2">
            <w:pPr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920161">
              <w:rPr>
                <w:rFonts w:ascii="Times New Roman" w:hAnsi="ＭＳ 明朝" w:hint="eastAsia"/>
              </w:rPr>
              <w:t>副テーマ</w:t>
            </w:r>
            <w:r w:rsidR="004327B9">
              <w:rPr>
                <w:rFonts w:ascii="Times New Roman" w:hAnsi="ＭＳ 明朝" w:hint="eastAsia"/>
              </w:rPr>
              <w:t>研究の</w:t>
            </w:r>
            <w:r w:rsidR="00920161">
              <w:rPr>
                <w:rFonts w:ascii="Times New Roman" w:hAnsi="ＭＳ 明朝" w:hint="eastAsia"/>
              </w:rPr>
              <w:t>概要と期待できる効果</w:t>
            </w:r>
            <w:r w:rsidRPr="00BF0856">
              <w:rPr>
                <w:rFonts w:ascii="Times New Roman" w:hAnsi="ＭＳ 明朝"/>
              </w:rPr>
              <w:t>＞</w:t>
            </w:r>
          </w:p>
          <w:p w14:paraId="02346797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 xml:space="preserve"> </w:t>
            </w:r>
            <w:r w:rsidR="00920161" w:rsidRPr="00920161">
              <w:rPr>
                <w:rFonts w:ascii="Times New Roman" w:hAnsi="ＭＳ 明朝"/>
              </w:rPr>
              <w:t xml:space="preserve">Description </w:t>
            </w:r>
            <w:r w:rsidR="00FB3C16">
              <w:rPr>
                <w:rFonts w:ascii="Times New Roman" w:hAnsi="ＭＳ 明朝"/>
              </w:rPr>
              <w:t xml:space="preserve">and prospective effects </w:t>
            </w:r>
            <w:r w:rsidR="00920161" w:rsidRPr="00920161">
              <w:rPr>
                <w:rFonts w:ascii="Times New Roman" w:hAnsi="ＭＳ 明朝"/>
              </w:rPr>
              <w:t>of minor research project</w:t>
            </w:r>
          </w:p>
        </w:tc>
      </w:tr>
      <w:tr w:rsidR="002D1CE2" w:rsidRPr="00BF0856" w14:paraId="7FC1FCE7" w14:textId="77777777" w:rsidTr="004327B9">
        <w:trPr>
          <w:cantSplit/>
          <w:trHeight w:hRule="exact" w:val="2106"/>
        </w:trPr>
        <w:tc>
          <w:tcPr>
            <w:tcW w:w="9345" w:type="dxa"/>
            <w:gridSpan w:val="4"/>
            <w:tcBorders>
              <w:bottom w:val="nil"/>
            </w:tcBorders>
          </w:tcPr>
          <w:p w14:paraId="77EAA4D2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D1CE2" w:rsidRPr="00BF0856" w14:paraId="1738387E" w14:textId="77777777" w:rsidTr="00EE3F8D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50102A6B" w14:textId="77777777" w:rsidR="002D1CE2" w:rsidRPr="00BF0856" w:rsidRDefault="002D1CE2" w:rsidP="002D1CE2">
            <w:pPr>
              <w:jc w:val="center"/>
              <w:rPr>
                <w:rFonts w:ascii="Times New Roman" w:hAnsi="Times New Roman"/>
              </w:rPr>
            </w:pPr>
          </w:p>
        </w:tc>
      </w:tr>
      <w:tr w:rsidR="002D1CE2" w:rsidRPr="00BF0856" w14:paraId="2E6AF0E9" w14:textId="77777777" w:rsidTr="00EE3F8D">
        <w:trPr>
          <w:cantSplit/>
          <w:trHeight w:hRule="exact" w:val="320"/>
        </w:trPr>
        <w:tc>
          <w:tcPr>
            <w:tcW w:w="9345" w:type="dxa"/>
            <w:gridSpan w:val="4"/>
            <w:vAlign w:val="center"/>
          </w:tcPr>
          <w:p w14:paraId="62DC09A5" w14:textId="77777777" w:rsidR="002D1CE2" w:rsidRPr="00BF0856" w:rsidRDefault="002D1CE2" w:rsidP="002D1CE2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4327B9" w:rsidRPr="004327B9">
              <w:rPr>
                <w:rFonts w:ascii="Times New Roman" w:hAnsi="ＭＳ 明朝"/>
              </w:rPr>
              <w:t>主テーマ</w:t>
            </w:r>
            <w:r w:rsidR="004327B9">
              <w:rPr>
                <w:rFonts w:ascii="Times New Roman" w:hAnsi="ＭＳ 明朝" w:hint="eastAsia"/>
              </w:rPr>
              <w:t>研究の</w:t>
            </w:r>
            <w:r w:rsidR="004327B9" w:rsidRPr="004327B9">
              <w:rPr>
                <w:rFonts w:ascii="Times New Roman" w:hAnsi="ＭＳ 明朝"/>
              </w:rPr>
              <w:t>概要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4327B9" w:rsidRPr="004327B9">
              <w:rPr>
                <w:rFonts w:ascii="Times New Roman" w:hAnsi="ＭＳ 明朝"/>
              </w:rPr>
              <w:t>Description of major research project</w:t>
            </w:r>
          </w:p>
        </w:tc>
      </w:tr>
      <w:tr w:rsidR="002D1CE2" w:rsidRPr="00BF0856" w14:paraId="038D9AB4" w14:textId="77777777" w:rsidTr="004327B9">
        <w:trPr>
          <w:cantSplit/>
          <w:trHeight w:hRule="exact" w:val="2058"/>
        </w:trPr>
        <w:tc>
          <w:tcPr>
            <w:tcW w:w="9345" w:type="dxa"/>
            <w:gridSpan w:val="4"/>
          </w:tcPr>
          <w:p w14:paraId="57A8D8AF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327B9" w:rsidRPr="00BF0856" w14:paraId="1616A6CC" w14:textId="77777777" w:rsidTr="0010600E">
        <w:trPr>
          <w:cantSplit/>
          <w:trHeight w:hRule="exact" w:val="16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14:paraId="6A7498CB" w14:textId="77777777" w:rsidR="004327B9" w:rsidRPr="00BF0856" w:rsidRDefault="004327B9" w:rsidP="0010600E">
            <w:pPr>
              <w:jc w:val="center"/>
              <w:rPr>
                <w:rFonts w:ascii="Times New Roman" w:hAnsi="Times New Roman"/>
              </w:rPr>
            </w:pPr>
          </w:p>
        </w:tc>
      </w:tr>
      <w:tr w:rsidR="002D1CE2" w:rsidRPr="00BF0856" w14:paraId="77512F20" w14:textId="77777777" w:rsidTr="005C5059">
        <w:trPr>
          <w:cantSplit/>
          <w:trHeight w:hRule="exact" w:val="588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vAlign w:val="center"/>
          </w:tcPr>
          <w:p w14:paraId="7E09AE08" w14:textId="77777777" w:rsidR="004327B9" w:rsidRDefault="002D1CE2" w:rsidP="002D1CE2">
            <w:pPr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="004327B9" w:rsidRPr="004327B9">
              <w:rPr>
                <w:rFonts w:ascii="Times New Roman" w:hAnsi="ＭＳ 明朝"/>
              </w:rPr>
              <w:t>副テーマと主テーマの関係と副テーマ研究の独自性</w:t>
            </w:r>
            <w:r w:rsidRPr="00BF0856">
              <w:rPr>
                <w:rFonts w:ascii="Times New Roman" w:hAnsi="ＭＳ 明朝"/>
              </w:rPr>
              <w:t>＞</w:t>
            </w:r>
            <w:r>
              <w:rPr>
                <w:rFonts w:ascii="Times New Roman" w:hAnsi="ＭＳ 明朝" w:hint="eastAsia"/>
              </w:rPr>
              <w:t xml:space="preserve"> </w:t>
            </w:r>
          </w:p>
          <w:p w14:paraId="54666583" w14:textId="77777777" w:rsidR="002D1CE2" w:rsidRPr="00BF0856" w:rsidRDefault="004327B9" w:rsidP="005C5059">
            <w:pPr>
              <w:ind w:firstLineChars="50" w:firstLine="105"/>
              <w:rPr>
                <w:rFonts w:ascii="Times New Roman" w:hAnsi="Times New Roman"/>
              </w:rPr>
            </w:pPr>
            <w:r w:rsidRPr="004327B9">
              <w:rPr>
                <w:rFonts w:ascii="Times New Roman" w:hAnsi="ＭＳ 明朝"/>
              </w:rPr>
              <w:t xml:space="preserve">Relation between major and minor research, </w:t>
            </w:r>
            <w:r w:rsidR="00FB3C16">
              <w:rPr>
                <w:rFonts w:ascii="Times New Roman" w:hAnsi="ＭＳ 明朝"/>
              </w:rPr>
              <w:t>originality</w:t>
            </w:r>
            <w:r w:rsidRPr="004327B9">
              <w:rPr>
                <w:rFonts w:ascii="Times New Roman" w:hAnsi="ＭＳ 明朝"/>
              </w:rPr>
              <w:t xml:space="preserve"> of the minor research project</w:t>
            </w:r>
          </w:p>
        </w:tc>
      </w:tr>
      <w:tr w:rsidR="002D1CE2" w:rsidRPr="00BF0856" w14:paraId="40568974" w14:textId="77777777" w:rsidTr="00D6478C">
        <w:trPr>
          <w:cantSplit/>
          <w:trHeight w:hRule="exact" w:val="2034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0089C4FB" w14:textId="77777777" w:rsidR="002D1CE2" w:rsidRPr="00BF0856" w:rsidRDefault="002D1CE2" w:rsidP="002D1CE2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2E410CA" w14:textId="77777777" w:rsidR="007A2CE1" w:rsidRPr="00BF0856" w:rsidRDefault="007A2CE1" w:rsidP="007374E6">
      <w:pPr>
        <w:spacing w:line="240" w:lineRule="atLeast"/>
        <w:rPr>
          <w:rFonts w:ascii="Times New Roman" w:hAnsi="Times New Roman"/>
        </w:rPr>
      </w:pPr>
    </w:p>
    <w:sectPr w:rsidR="007A2CE1" w:rsidRPr="00BF0856" w:rsidSect="007374E6">
      <w:footerReference w:type="default" r:id="rId7"/>
      <w:pgSz w:w="11906" w:h="16838" w:code="9"/>
      <w:pgMar w:top="851" w:right="794" w:bottom="851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0E18" w14:textId="77777777" w:rsidR="0008728B" w:rsidRDefault="0008728B" w:rsidP="00AD394F">
      <w:r>
        <w:separator/>
      </w:r>
    </w:p>
  </w:endnote>
  <w:endnote w:type="continuationSeparator" w:id="0">
    <w:p w14:paraId="20C41568" w14:textId="77777777" w:rsidR="0008728B" w:rsidRDefault="0008728B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B69D" w14:textId="77777777" w:rsidR="007374E6" w:rsidRDefault="007374E6" w:rsidP="00665720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先端科学技術研究科　博士後期課程用　</w:t>
    </w:r>
  </w:p>
  <w:p w14:paraId="08CD83D3" w14:textId="77777777" w:rsidR="007374E6" w:rsidRDefault="007374E6" w:rsidP="00665720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doctoral program students, </w:t>
    </w:r>
    <w:r w:rsidRPr="00665720">
      <w:rPr>
        <w:rFonts w:ascii="Times New Roman" w:hAnsi="Times New Roman"/>
        <w:sz w:val="16"/>
        <w:szCs w:val="16"/>
      </w:rPr>
      <w:t>Graduate School of Advanced Science and Technology</w:t>
    </w:r>
    <w:r>
      <w:rPr>
        <w:rFonts w:ascii="Times New Roman" w:hAnsi="Times New Roman" w:hint="eastAsia"/>
        <w:sz w:val="16"/>
        <w:szCs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FF09" w14:textId="77777777" w:rsidR="0008728B" w:rsidRDefault="0008728B" w:rsidP="00AD394F">
      <w:r>
        <w:separator/>
      </w:r>
    </w:p>
  </w:footnote>
  <w:footnote w:type="continuationSeparator" w:id="0">
    <w:p w14:paraId="4841BC8F" w14:textId="77777777" w:rsidR="0008728B" w:rsidRDefault="0008728B" w:rsidP="00AD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E1"/>
    <w:rsid w:val="000020F9"/>
    <w:rsid w:val="0008728B"/>
    <w:rsid w:val="000915CB"/>
    <w:rsid w:val="000C780D"/>
    <w:rsid w:val="000D472D"/>
    <w:rsid w:val="000D486B"/>
    <w:rsid w:val="000D514D"/>
    <w:rsid w:val="000E7417"/>
    <w:rsid w:val="001034C7"/>
    <w:rsid w:val="0010600E"/>
    <w:rsid w:val="0013170C"/>
    <w:rsid w:val="002063CD"/>
    <w:rsid w:val="00222CF6"/>
    <w:rsid w:val="002360C9"/>
    <w:rsid w:val="00250FA5"/>
    <w:rsid w:val="00255EC6"/>
    <w:rsid w:val="002B149C"/>
    <w:rsid w:val="002D1CE2"/>
    <w:rsid w:val="002F2F6C"/>
    <w:rsid w:val="002F3EED"/>
    <w:rsid w:val="0031473E"/>
    <w:rsid w:val="003345C1"/>
    <w:rsid w:val="003B5331"/>
    <w:rsid w:val="00422449"/>
    <w:rsid w:val="004327B9"/>
    <w:rsid w:val="0043487D"/>
    <w:rsid w:val="00480F5F"/>
    <w:rsid w:val="004B2024"/>
    <w:rsid w:val="004C14B1"/>
    <w:rsid w:val="004C31AE"/>
    <w:rsid w:val="005154EA"/>
    <w:rsid w:val="00520A56"/>
    <w:rsid w:val="00555FCF"/>
    <w:rsid w:val="00584977"/>
    <w:rsid w:val="00586B70"/>
    <w:rsid w:val="005C4B48"/>
    <w:rsid w:val="005C5059"/>
    <w:rsid w:val="005E6D6A"/>
    <w:rsid w:val="0064733D"/>
    <w:rsid w:val="00656385"/>
    <w:rsid w:val="00665720"/>
    <w:rsid w:val="006E0A77"/>
    <w:rsid w:val="007374E6"/>
    <w:rsid w:val="00742625"/>
    <w:rsid w:val="007667DD"/>
    <w:rsid w:val="00773340"/>
    <w:rsid w:val="0077727F"/>
    <w:rsid w:val="007A2CE1"/>
    <w:rsid w:val="007E7CB3"/>
    <w:rsid w:val="008A0BB0"/>
    <w:rsid w:val="008B20E9"/>
    <w:rsid w:val="008B6560"/>
    <w:rsid w:val="00920161"/>
    <w:rsid w:val="00920BDD"/>
    <w:rsid w:val="0092648F"/>
    <w:rsid w:val="009346DF"/>
    <w:rsid w:val="009B4415"/>
    <w:rsid w:val="00A05330"/>
    <w:rsid w:val="00A12BEC"/>
    <w:rsid w:val="00A55AFD"/>
    <w:rsid w:val="00A750A5"/>
    <w:rsid w:val="00AB7059"/>
    <w:rsid w:val="00AD394F"/>
    <w:rsid w:val="00B37299"/>
    <w:rsid w:val="00BA506C"/>
    <w:rsid w:val="00BF0856"/>
    <w:rsid w:val="00C27BAA"/>
    <w:rsid w:val="00C31EC3"/>
    <w:rsid w:val="00C376AA"/>
    <w:rsid w:val="00C45919"/>
    <w:rsid w:val="00C67FB4"/>
    <w:rsid w:val="00CE6E87"/>
    <w:rsid w:val="00D2714F"/>
    <w:rsid w:val="00D44F90"/>
    <w:rsid w:val="00D6478C"/>
    <w:rsid w:val="00DB78AE"/>
    <w:rsid w:val="00DD21C5"/>
    <w:rsid w:val="00E05D66"/>
    <w:rsid w:val="00E11DE3"/>
    <w:rsid w:val="00E163CC"/>
    <w:rsid w:val="00E419A3"/>
    <w:rsid w:val="00E45D54"/>
    <w:rsid w:val="00E477AD"/>
    <w:rsid w:val="00E50C0D"/>
    <w:rsid w:val="00EE3F8D"/>
    <w:rsid w:val="00EF0506"/>
    <w:rsid w:val="00F71F43"/>
    <w:rsid w:val="00F778AF"/>
    <w:rsid w:val="00F81874"/>
    <w:rsid w:val="00FB3C16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C8A13"/>
  <w15:chartTrackingRefBased/>
  <w15:docId w15:val="{6C2FD74E-BF3D-4E2F-A45F-3A7A8838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773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3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ACAE8-8C7E-47C0-9A6B-47EC1292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0</TotalTime>
  <Pages>1</Pages>
  <Words>279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副テーマ研究題目届</dc:title>
  <dc:subject/>
  <dc:creator>Takeshi Nagashima</dc:creator>
  <cp:keywords/>
  <cp:lastModifiedBy>IZUMIYA, Kanako</cp:lastModifiedBy>
  <cp:revision>3</cp:revision>
  <cp:lastPrinted>2016-06-06T01:19:00Z</cp:lastPrinted>
  <dcterms:created xsi:type="dcterms:W3CDTF">2016-06-08T07:09:00Z</dcterms:created>
  <dcterms:modified xsi:type="dcterms:W3CDTF">2023-11-28T04:39:00Z</dcterms:modified>
</cp:coreProperties>
</file>