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0" w:rsidRDefault="00593E27" w:rsidP="00252803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8"/>
          <w:szCs w:val="30"/>
        </w:rPr>
      </w:pPr>
      <w:bookmarkStart w:id="0" w:name="_GoBack"/>
      <w:bookmarkEnd w:id="0"/>
      <w:r w:rsidRPr="00612386">
        <w:rPr>
          <w:rFonts w:ascii="ＭＳ Ｐゴシック" w:eastAsia="ＭＳ Ｐゴシック" w:hAnsi="ＭＳ Ｐゴシック" w:hint="eastAsia"/>
          <w:b/>
          <w:sz w:val="28"/>
          <w:szCs w:val="30"/>
        </w:rPr>
        <w:t>「</w:t>
      </w:r>
      <w:r w:rsidR="00A74B82" w:rsidRPr="00612386">
        <w:rPr>
          <w:rFonts w:ascii="ＭＳ Ｐゴシック" w:eastAsia="ＭＳ Ｐゴシック" w:hAnsi="ＭＳ Ｐゴシック"/>
          <w:b/>
          <w:sz w:val="28"/>
          <w:szCs w:val="30"/>
        </w:rPr>
        <w:t>Materials Science and High Performance Computing</w:t>
      </w:r>
      <w:r w:rsidRPr="00612386">
        <w:rPr>
          <w:rFonts w:ascii="ＭＳ Ｐゴシック" w:eastAsia="ＭＳ Ｐゴシック" w:hAnsi="ＭＳ Ｐゴシック" w:hint="eastAsia"/>
          <w:b/>
          <w:sz w:val="28"/>
          <w:szCs w:val="30"/>
        </w:rPr>
        <w:t>」</w:t>
      </w:r>
    </w:p>
    <w:p w:rsidR="00DC5E60" w:rsidRPr="005963C0" w:rsidRDefault="00593E27" w:rsidP="005963C0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8"/>
          <w:szCs w:val="30"/>
        </w:rPr>
      </w:pPr>
      <w:r w:rsidRPr="00612386">
        <w:rPr>
          <w:rFonts w:ascii="ＭＳ Ｐゴシック" w:eastAsia="ＭＳ Ｐゴシック" w:hAnsi="ＭＳ Ｐゴシック" w:hint="eastAsia"/>
          <w:b/>
          <w:sz w:val="28"/>
          <w:szCs w:val="30"/>
        </w:rPr>
        <w:t>ワークショップ</w:t>
      </w:r>
      <w:r w:rsidR="004C55AC" w:rsidRPr="00612386">
        <w:rPr>
          <w:rFonts w:ascii="ＭＳ Ｐゴシック" w:eastAsia="ＭＳ Ｐゴシック" w:hAnsi="ＭＳ Ｐゴシック" w:hint="eastAsia"/>
          <w:b/>
          <w:sz w:val="28"/>
          <w:szCs w:val="36"/>
        </w:rPr>
        <w:t>参加</w:t>
      </w:r>
      <w:r w:rsidR="00EC76CA" w:rsidRPr="00612386">
        <w:rPr>
          <w:rFonts w:ascii="ＭＳ Ｐゴシック" w:eastAsia="ＭＳ Ｐゴシック" w:hAnsi="ＭＳ Ｐゴシック" w:hint="eastAsia"/>
          <w:b/>
          <w:sz w:val="28"/>
          <w:szCs w:val="36"/>
        </w:rPr>
        <w:t>申込書</w:t>
      </w:r>
    </w:p>
    <w:p w:rsidR="00A2138E" w:rsidRPr="005963C0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963C0">
        <w:rPr>
          <w:rFonts w:ascii="ＭＳ Ｐゴシック" w:eastAsia="ＭＳ Ｐゴシック" w:hAnsi="ＭＳ Ｐゴシック"/>
          <w:sz w:val="24"/>
          <w:szCs w:val="28"/>
        </w:rPr>
        <w:t>Application Form for Workshop on</w:t>
      </w:r>
    </w:p>
    <w:p w:rsidR="00217000" w:rsidRPr="00612386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963C0">
        <w:rPr>
          <w:rFonts w:ascii="ＭＳ Ｐゴシック" w:eastAsia="ＭＳ Ｐゴシック" w:hAnsi="ＭＳ Ｐゴシック"/>
          <w:sz w:val="24"/>
          <w:szCs w:val="28"/>
        </w:rPr>
        <w:t>“Materials Science and High Performance Computing”</w:t>
      </w: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612386">
        <w:rPr>
          <w:rFonts w:ascii="ＭＳ Ｐゴシック" w:eastAsia="ＭＳ Ｐゴシック" w:hAnsi="ＭＳ Ｐゴシック" w:hint="eastAsia"/>
          <w:kern w:val="0"/>
          <w:sz w:val="22"/>
          <w:szCs w:val="23"/>
        </w:rPr>
        <w:t>※</w:t>
      </w:r>
      <w:r w:rsidR="00EC76CA" w:rsidRPr="00612386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szCs w:val="28"/>
        </w:rPr>
        <w:t>申込</w:t>
      </w:r>
      <w:r w:rsidR="00A33ABD" w:rsidRPr="00612386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szCs w:val="28"/>
        </w:rPr>
        <w:t>締切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：</w:t>
      </w:r>
      <w:r w:rsidR="009409CD" w:rsidRP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  <w:r w:rsidR="00025448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平成2</w:t>
      </w:r>
      <w:r w:rsidR="005963C0">
        <w:rPr>
          <w:rFonts w:ascii="ＭＳ Ｐゴシック" w:eastAsia="ＭＳ Ｐゴシック" w:hAnsi="ＭＳ Ｐゴシック"/>
          <w:b/>
          <w:kern w:val="0"/>
          <w:sz w:val="24"/>
          <w:szCs w:val="28"/>
        </w:rPr>
        <w:t>8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年</w:t>
      </w:r>
      <w:r w:rsidR="00B60801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11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月</w:t>
      </w:r>
      <w:r w:rsidR="00B60801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25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日</w:t>
      </w:r>
      <w:r w:rsidR="00DA5DF7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（</w:t>
      </w:r>
      <w:r w:rsidR="00B60801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金</w:t>
      </w:r>
      <w:r w:rsidR="00DA5DF7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）</w:t>
      </w:r>
      <w:r w:rsidR="00025448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17</w:t>
      </w:r>
      <w:r w:rsidR="006C6E25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</w:t>
      </w:r>
      <w:r w:rsidR="00A2368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Fri</w:t>
      </w:r>
      <w:r w:rsidR="00A2368D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.</w:t>
      </w:r>
      <w:r w:rsidR="00A2368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 xml:space="preserve"> 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201</w:t>
      </w:r>
      <w:r w:rsidR="005963C0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6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6080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11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6080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25</w:t>
      </w:r>
      <w:r w:rsidR="005963C0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9074F1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EC76CA" w:rsidRPr="00A8164C">
        <w:rPr>
          <w:rFonts w:ascii="ＭＳ Ｐゴシック" w:eastAsia="ＭＳ Ｐゴシック" w:hAnsi="ＭＳ Ｐゴシック" w:hint="eastAsia"/>
          <w:sz w:val="22"/>
          <w:szCs w:val="22"/>
        </w:rPr>
        <w:t>本学</w:t>
      </w:r>
      <w:r w:rsidR="003A12E8" w:rsidRPr="00A8164C">
        <w:rPr>
          <w:rFonts w:ascii="ＭＳ Ｐゴシック" w:eastAsia="ＭＳ Ｐゴシック" w:hAnsi="ＭＳ Ｐゴシック" w:hint="eastAsia"/>
          <w:sz w:val="22"/>
          <w:szCs w:val="22"/>
        </w:rPr>
        <w:t>情報科学</w:t>
      </w:r>
      <w:r w:rsidR="007B17F5">
        <w:rPr>
          <w:rFonts w:ascii="ＭＳ Ｐゴシック" w:eastAsia="ＭＳ Ｐゴシック" w:hAnsi="ＭＳ Ｐゴシック" w:hint="eastAsia"/>
          <w:sz w:val="22"/>
          <w:szCs w:val="22"/>
        </w:rPr>
        <w:t>系</w:t>
      </w:r>
      <w:r w:rsidR="00F53A04" w:rsidRPr="00A8164C">
        <w:rPr>
          <w:rFonts w:ascii="ＭＳ Ｐゴシック" w:eastAsia="ＭＳ Ｐゴシック" w:hAnsi="ＭＳ Ｐゴシック" w:hint="eastAsia"/>
          <w:sz w:val="22"/>
          <w:szCs w:val="22"/>
        </w:rPr>
        <w:t>３棟５</w:t>
      </w:r>
      <w:r w:rsidR="00D12305" w:rsidRPr="00A8164C">
        <w:rPr>
          <w:rFonts w:ascii="ＭＳ Ｐゴシック" w:eastAsia="ＭＳ Ｐゴシック" w:hAnsi="ＭＳ Ｐゴシック" w:hint="eastAsia"/>
          <w:sz w:val="22"/>
          <w:szCs w:val="22"/>
        </w:rPr>
        <w:t>階コラボレーションルーム</w:t>
      </w:r>
      <w:r w:rsidR="00F53A04" w:rsidRPr="00A8164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612386" w:rsidRPr="00A8164C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A8164C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A8164C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A8164C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A8164C">
        <w:rPr>
          <w:rFonts w:ascii="ＭＳ Ｐゴシック" w:eastAsia="ＭＳ Ｐゴシック" w:hAnsi="ＭＳ Ｐゴシック"/>
          <w:szCs w:val="22"/>
        </w:rPr>
        <w:t xml:space="preserve">JAIST, </w:t>
      </w:r>
      <w:r w:rsidR="00A2368D">
        <w:rPr>
          <w:rFonts w:ascii="ＭＳ Ｐゴシック" w:eastAsia="ＭＳ Ｐゴシック" w:hAnsi="ＭＳ Ｐゴシック"/>
          <w:szCs w:val="22"/>
        </w:rPr>
        <w:t xml:space="preserve">School of </w:t>
      </w:r>
      <w:r w:rsidR="00612386" w:rsidRPr="00A8164C">
        <w:rPr>
          <w:rFonts w:ascii="ＭＳ Ｐゴシック" w:eastAsia="ＭＳ Ｐゴシック" w:hAnsi="ＭＳ Ｐゴシック"/>
          <w:szCs w:val="22"/>
        </w:rPr>
        <w:t>Information Science</w:t>
      </w:r>
      <w:r w:rsidR="00F53A04" w:rsidRPr="00A8164C"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="003A12E8" w:rsidRPr="00A8164C">
        <w:rPr>
          <w:rFonts w:ascii="ＭＳ Ｐゴシック" w:eastAsia="ＭＳ Ｐゴシック" w:hAnsi="ＭＳ Ｐゴシック"/>
          <w:szCs w:val="22"/>
        </w:rPr>
        <w:t xml:space="preserve">building </w:t>
      </w:r>
      <w:r w:rsidR="00F53A04" w:rsidRPr="00A8164C">
        <w:rPr>
          <w:rFonts w:ascii="ＭＳ Ｐゴシック" w:eastAsia="ＭＳ Ｐゴシック" w:hAnsi="ＭＳ Ｐゴシック" w:hint="eastAsia"/>
          <w:szCs w:val="22"/>
        </w:rPr>
        <w:t>III</w:t>
      </w:r>
      <w:r w:rsidR="00F53A04" w:rsidRPr="00A8164C">
        <w:rPr>
          <w:rFonts w:ascii="ＭＳ Ｐゴシック" w:eastAsia="ＭＳ Ｐゴシック" w:hAnsi="ＭＳ Ｐゴシック"/>
          <w:szCs w:val="22"/>
        </w:rPr>
        <w:t>,</w:t>
      </w:r>
      <w:r w:rsidR="00612386" w:rsidRPr="00A8164C">
        <w:rPr>
          <w:rFonts w:ascii="ＭＳ Ｐゴシック" w:eastAsia="ＭＳ Ｐゴシック" w:hAnsi="ＭＳ Ｐゴシック"/>
          <w:szCs w:val="22"/>
        </w:rPr>
        <w:t xml:space="preserve"> </w:t>
      </w:r>
      <w:r w:rsidR="00F53A04" w:rsidRPr="00A8164C">
        <w:rPr>
          <w:rFonts w:ascii="ＭＳ Ｐゴシック" w:eastAsia="ＭＳ Ｐゴシック" w:hAnsi="ＭＳ Ｐゴシック"/>
          <w:szCs w:val="22"/>
        </w:rPr>
        <w:t>5</w:t>
      </w:r>
      <w:r w:rsidR="00F53A04" w:rsidRPr="00A8164C">
        <w:rPr>
          <w:rFonts w:ascii="ＭＳ Ｐゴシック" w:eastAsia="ＭＳ Ｐゴシック" w:hAnsi="ＭＳ Ｐゴシック"/>
          <w:szCs w:val="22"/>
          <w:vertAlign w:val="superscript"/>
        </w:rPr>
        <w:t>th</w:t>
      </w:r>
      <w:r w:rsidR="00F53A04" w:rsidRPr="00A8164C">
        <w:rPr>
          <w:rFonts w:ascii="ＭＳ Ｐゴシック" w:eastAsia="ＭＳ Ｐゴシック" w:hAnsi="ＭＳ Ｐゴシック"/>
          <w:szCs w:val="22"/>
        </w:rPr>
        <w:t xml:space="preserve"> F</w:t>
      </w:r>
      <w:r w:rsidR="00F53A04" w:rsidRPr="00A8164C">
        <w:rPr>
          <w:rFonts w:ascii="ＭＳ Ｐゴシック" w:eastAsia="ＭＳ Ｐゴシック" w:hAnsi="ＭＳ Ｐゴシック" w:hint="eastAsia"/>
          <w:szCs w:val="22"/>
        </w:rPr>
        <w:t xml:space="preserve">loor, </w:t>
      </w:r>
      <w:r w:rsidR="00612386" w:rsidRPr="00A8164C">
        <w:rPr>
          <w:rFonts w:ascii="ＭＳ Ｐゴシック" w:eastAsia="ＭＳ Ｐゴシック" w:hAnsi="ＭＳ Ｐゴシック"/>
          <w:szCs w:val="22"/>
        </w:rPr>
        <w:t>Collaboration Room</w:t>
      </w:r>
      <w:r w:rsidR="003A12E8" w:rsidRPr="00A8164C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A8164C">
        <w:rPr>
          <w:rFonts w:ascii="ＭＳ Ｐゴシック" w:eastAsia="ＭＳ Ｐゴシック" w:hAnsi="ＭＳ Ｐゴシック"/>
          <w:szCs w:val="22"/>
        </w:rPr>
        <w:t>6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p w:rsidR="00252803" w:rsidRPr="002C42F2" w:rsidRDefault="00252803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361"/>
        <w:gridCol w:w="1714"/>
        <w:gridCol w:w="1819"/>
      </w:tblGrid>
      <w:tr w:rsidR="00354CFC" w:rsidRPr="002C42F2" w:rsidTr="00A2368D">
        <w:trPr>
          <w:trHeight w:val="313"/>
          <w:jc w:val="center"/>
        </w:trPr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61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D03BF0" w:rsidRPr="002C42F2" w:rsidRDefault="00D03BF0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1819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A2368D">
        <w:trPr>
          <w:trHeight w:val="599"/>
          <w:jc w:val="center"/>
        </w:trPr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BF0" w:rsidRDefault="00354CFC" w:rsidP="00D03BF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  <w:p w:rsidR="00354CFC" w:rsidRPr="002C42F2" w:rsidRDefault="00D03BF0" w:rsidP="00D03BF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</w:p>
        </w:tc>
        <w:tc>
          <w:tcPr>
            <w:tcW w:w="3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819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0E0015" w:rsidTr="00A2368D">
        <w:trPr>
          <w:trHeight w:val="557"/>
          <w:jc w:val="center"/>
        </w:trPr>
        <w:tc>
          <w:tcPr>
            <w:tcW w:w="2416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6894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A2368D">
        <w:trPr>
          <w:trHeight w:val="403"/>
          <w:jc w:val="center"/>
        </w:trPr>
        <w:tc>
          <w:tcPr>
            <w:tcW w:w="2416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894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2368D">
        <w:trPr>
          <w:trHeight w:val="557"/>
          <w:jc w:val="center"/>
        </w:trPr>
        <w:tc>
          <w:tcPr>
            <w:tcW w:w="2416" w:type="dxa"/>
            <w:vAlign w:val="center"/>
          </w:tcPr>
          <w:p w:rsidR="00E0052A" w:rsidRDefault="006C6729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  <w:p w:rsidR="00171935" w:rsidRPr="002C42F2" w:rsidRDefault="00217000" w:rsidP="00217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’s name</w:t>
            </w:r>
          </w:p>
        </w:tc>
        <w:tc>
          <w:tcPr>
            <w:tcW w:w="6894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2368D">
        <w:trPr>
          <w:trHeight w:val="560"/>
          <w:jc w:val="center"/>
        </w:trPr>
        <w:tc>
          <w:tcPr>
            <w:tcW w:w="2416" w:type="dxa"/>
            <w:vAlign w:val="center"/>
          </w:tcPr>
          <w:p w:rsidR="00E0052A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  <w:p w:rsidR="00171935" w:rsidRPr="002C42F2" w:rsidRDefault="0017193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Major field of study</w:t>
            </w:r>
          </w:p>
        </w:tc>
        <w:tc>
          <w:tcPr>
            <w:tcW w:w="6894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A2368D">
        <w:trPr>
          <w:trHeight w:val="856"/>
          <w:jc w:val="center"/>
        </w:trPr>
        <w:tc>
          <w:tcPr>
            <w:tcW w:w="2416" w:type="dxa"/>
            <w:vAlign w:val="center"/>
          </w:tcPr>
          <w:p w:rsidR="002547A8" w:rsidRDefault="000E248B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  <w:p w:rsidR="00171935" w:rsidRPr="002C42F2" w:rsidRDefault="00171935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A2138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2"/>
              </w:rPr>
              <w:t xml:space="preserve">Reason for </w:t>
            </w:r>
            <w:r w:rsidRPr="00A2138E">
              <w:rPr>
                <w:rFonts w:ascii="ＭＳ Ｐゴシック" w:eastAsia="ＭＳ Ｐゴシック" w:hAnsi="ＭＳ Ｐゴシック" w:cs="ＭＳ Ｐゴシック"/>
                <w:b/>
                <w:kern w:val="0"/>
                <w:szCs w:val="22"/>
              </w:rPr>
              <w:t>participation</w:t>
            </w:r>
          </w:p>
        </w:tc>
        <w:tc>
          <w:tcPr>
            <w:tcW w:w="6894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0052A" w:rsidRPr="00171935" w:rsidTr="00A2368D">
        <w:trPr>
          <w:trHeight w:val="1084"/>
          <w:jc w:val="center"/>
        </w:trPr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E0052A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954B4B" w:rsidRDefault="00954B4B" w:rsidP="00954B4B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  <w:p w:rsidR="000E0015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English </w:t>
            </w:r>
            <w:r w:rsidR="00954B4B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Proficiency</w:t>
            </w:r>
          </w:p>
          <w:p w:rsidR="000E0015" w:rsidRDefault="00954B4B" w:rsidP="00954B4B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 xml:space="preserve"> Score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）</w:t>
            </w:r>
          </w:p>
          <w:p w:rsidR="000E0015" w:rsidRPr="002C42F2" w:rsidRDefault="000E0015" w:rsidP="000E0015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6894" w:type="dxa"/>
            <w:gridSpan w:val="3"/>
            <w:tcBorders>
              <w:bottom w:val="dotted" w:sz="4" w:space="0" w:color="auto"/>
            </w:tcBorders>
          </w:tcPr>
          <w:p w:rsidR="00E0052A" w:rsidRDefault="00BF6AF1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954B4B" w:rsidRPr="002C42F2" w:rsidRDefault="00954B4B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*</w:t>
            </w:r>
            <w:r w:rsidR="00217000"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  <w:t xml:space="preserve"> Write the latest score</w:t>
            </w:r>
          </w:p>
          <w:p w:rsidR="00BF6AF1" w:rsidRDefault="004D6221" w:rsidP="002261B7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</w:t>
            </w:r>
            <w:r w:rsidR="009C3EB5"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 w:rsidR="00954B4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点（　　　</w:t>
            </w:r>
            <w:r w:rsidR="002C0244"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年　　</w:t>
            </w:r>
            <w:r w:rsidR="00252803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月現在）</w:t>
            </w:r>
          </w:p>
          <w:p w:rsidR="00954B4B" w:rsidRPr="002C42F2" w:rsidRDefault="00954B4B" w:rsidP="00252803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                     Score      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  </w:t>
            </w:r>
            <w:r w:rsidR="00252803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 </w:t>
            </w:r>
            <w:r w:rsidRPr="00171935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21"/>
              </w:rPr>
              <w:t>year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</w:t>
            </w:r>
            <w:r w:rsidR="00252803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Pr="00171935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21"/>
              </w:rPr>
              <w:t>month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） </w:t>
            </w:r>
          </w:p>
        </w:tc>
      </w:tr>
      <w:tr w:rsidR="003E27D0" w:rsidRPr="002C42F2" w:rsidTr="00A2368D">
        <w:trPr>
          <w:trHeight w:val="970"/>
          <w:jc w:val="center"/>
        </w:trPr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3E27D0" w:rsidRDefault="00EC76C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</w:t>
            </w:r>
            <w:r w:rsidR="00A2368D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224</w:t>
            </w:r>
            <w:r w:rsidR="00A2368D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・L226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の受講</w:t>
            </w:r>
          </w:p>
          <w:p w:rsidR="00954B4B" w:rsidRPr="002C42F2" w:rsidRDefault="003A12E8" w:rsidP="00A2368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="00171935"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for L224</w:t>
            </w:r>
            <w:r w:rsidR="00A2368D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 or L226</w:t>
            </w:r>
          </w:p>
        </w:tc>
        <w:tc>
          <w:tcPr>
            <w:tcW w:w="6894" w:type="dxa"/>
            <w:gridSpan w:val="3"/>
            <w:tcBorders>
              <w:bottom w:val="dotted" w:sz="4" w:space="0" w:color="auto"/>
            </w:tcBorders>
            <w:vAlign w:val="center"/>
          </w:tcPr>
          <w:p w:rsidR="003E27D0" w:rsidRPr="002C42F2" w:rsidRDefault="003E27D0" w:rsidP="00171935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EC76CA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履修登録済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Already 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3E27D0" w:rsidRPr="002C42F2" w:rsidRDefault="003E27D0" w:rsidP="00C63F28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A2368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 w:rsidR="00C63F28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N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ot </w:t>
            </w:r>
            <w:r w:rsidR="00D12396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 w:rsidR="00C63F28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ed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</w:p>
        </w:tc>
      </w:tr>
      <w:tr w:rsidR="00E0052A" w:rsidRPr="002C42F2" w:rsidTr="00A2368D">
        <w:trPr>
          <w:trHeight w:val="381"/>
          <w:jc w:val="center"/>
        </w:trPr>
        <w:tc>
          <w:tcPr>
            <w:tcW w:w="2416" w:type="dxa"/>
            <w:vAlign w:val="center"/>
          </w:tcPr>
          <w:p w:rsidR="00E0052A" w:rsidRDefault="00E0052A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54B4B" w:rsidRPr="002C42F2" w:rsidRDefault="00954B4B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6894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:rsidR="00412065" w:rsidRDefault="00412065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2368D" w:rsidRPr="00412065" w:rsidRDefault="00A2368D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D17AD0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Supervisor                                      seal</w:t>
      </w:r>
    </w:p>
    <w:sectPr w:rsidR="00D17AD0" w:rsidRPr="00D17AD0" w:rsidSect="00D17AD0">
      <w:headerReference w:type="default" r:id="rId8"/>
      <w:pgSz w:w="11906" w:h="16838" w:code="9"/>
      <w:pgMar w:top="851" w:right="1304" w:bottom="851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6B" w:rsidRDefault="00B12D6B" w:rsidP="00AE3820">
      <w:r>
        <w:separator/>
      </w:r>
    </w:p>
  </w:endnote>
  <w:endnote w:type="continuationSeparator" w:id="0">
    <w:p w:rsidR="00B12D6B" w:rsidRDefault="00B12D6B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6B" w:rsidRDefault="00B12D6B" w:rsidP="00AE3820">
      <w:r>
        <w:separator/>
      </w:r>
    </w:p>
  </w:footnote>
  <w:footnote w:type="continuationSeparator" w:id="0">
    <w:p w:rsidR="00B12D6B" w:rsidRDefault="00B12D6B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B12D6B" w:rsidTr="00EC76CA">
      <w:tc>
        <w:tcPr>
          <w:tcW w:w="2235" w:type="dxa"/>
          <w:vAlign w:val="center"/>
        </w:tcPr>
        <w:p w:rsidR="00B12D6B" w:rsidRDefault="00B12D6B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B12D6B" w:rsidRDefault="00B12D6B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B12D6B" w:rsidRDefault="00B12D6B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B12D6B" w:rsidRDefault="00B12D6B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B12D6B" w:rsidRPr="00025448" w:rsidRDefault="00B12D6B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09E9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80754"/>
    <w:rsid w:val="00591799"/>
    <w:rsid w:val="00593E27"/>
    <w:rsid w:val="0059639F"/>
    <w:rsid w:val="005963C0"/>
    <w:rsid w:val="005A3463"/>
    <w:rsid w:val="005A34DD"/>
    <w:rsid w:val="005A5377"/>
    <w:rsid w:val="005A7E45"/>
    <w:rsid w:val="005B1BA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17F5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2368D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8164C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D6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60801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63F28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AD0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3A04"/>
    <w:rsid w:val="00F54AC0"/>
    <w:rsid w:val="00F57E2B"/>
    <w:rsid w:val="00F63BC9"/>
    <w:rsid w:val="00F645EC"/>
    <w:rsid w:val="00F664AF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CEF8F-E07A-400C-9A9B-606ACFE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42DF-3E38-4C90-840F-ED22FE83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9C9A227C.dotm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2</cp:revision>
  <cp:lastPrinted>2016-11-09T04:52:00Z</cp:lastPrinted>
  <dcterms:created xsi:type="dcterms:W3CDTF">2016-11-09T04:53:00Z</dcterms:created>
  <dcterms:modified xsi:type="dcterms:W3CDTF">2016-11-09T04:53:00Z</dcterms:modified>
</cp:coreProperties>
</file>