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F56C91" w:rsidRDefault="00783496" w:rsidP="00F56C91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4"/>
          <w:szCs w:val="30"/>
        </w:rPr>
      </w:pP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J</w:t>
      </w:r>
      <w:r>
        <w:rPr>
          <w:rFonts w:ascii="ＭＳ Ｐゴシック" w:eastAsia="ＭＳ Ｐゴシック" w:hAnsi="ＭＳ Ｐゴシック"/>
          <w:b/>
          <w:sz w:val="24"/>
          <w:szCs w:val="30"/>
        </w:rPr>
        <w:t>AIST Japan-India Symposium on Materials Science 2017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参加</w:t>
      </w:r>
      <w:r w:rsidR="004F2158">
        <w:rPr>
          <w:rFonts w:ascii="ＭＳ Ｐゴシック" w:eastAsia="ＭＳ Ｐゴシック" w:hAnsi="ＭＳ Ｐゴシック" w:hint="eastAsia"/>
          <w:b/>
          <w:sz w:val="24"/>
          <w:szCs w:val="30"/>
        </w:rPr>
        <w:t>申込</w:t>
      </w:r>
      <w:r>
        <w:rPr>
          <w:rFonts w:ascii="ＭＳ Ｐゴシック" w:eastAsia="ＭＳ Ｐゴシック" w:hAnsi="ＭＳ Ｐゴシック" w:hint="eastAsia"/>
          <w:b/>
          <w:sz w:val="24"/>
          <w:szCs w:val="30"/>
        </w:rPr>
        <w:t>書</w:t>
      </w:r>
    </w:p>
    <w:p w:rsidR="00783496" w:rsidRDefault="00A2138E" w:rsidP="00783496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77F51">
        <w:rPr>
          <w:rFonts w:ascii="ＭＳ Ｐゴシック" w:eastAsia="ＭＳ Ｐゴシック" w:hAnsi="ＭＳ Ｐゴシック"/>
          <w:sz w:val="24"/>
          <w:szCs w:val="28"/>
        </w:rPr>
        <w:t xml:space="preserve">Application Form for </w:t>
      </w:r>
      <w:r w:rsidR="00783496">
        <w:rPr>
          <w:rFonts w:ascii="ＭＳ Ｐゴシック" w:eastAsia="ＭＳ Ｐゴシック" w:hAnsi="ＭＳ Ｐゴシック" w:hint="eastAsia"/>
          <w:sz w:val="24"/>
          <w:szCs w:val="28"/>
        </w:rPr>
        <w:t>JAIST Japan-India Symposium</w:t>
      </w:r>
    </w:p>
    <w:p w:rsidR="00217000" w:rsidRPr="00BD52F5" w:rsidRDefault="00783496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sz w:val="24"/>
          <w:szCs w:val="28"/>
        </w:rPr>
        <w:t>on Materials Science 2017</w:t>
      </w: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577F51">
        <w:rPr>
          <w:rFonts w:ascii="ＭＳ Ｐゴシック" w:eastAsia="ＭＳ Ｐゴシック" w:hAnsi="ＭＳ Ｐゴシック" w:hint="eastAsia"/>
          <w:kern w:val="0"/>
          <w:szCs w:val="23"/>
        </w:rPr>
        <w:t>※</w:t>
      </w:r>
      <w:r w:rsidR="004F2158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申込</w:t>
      </w:r>
      <w:r w:rsidR="00A33ABD" w:rsidRPr="00577F51">
        <w:rPr>
          <w:rFonts w:ascii="ＭＳ Ｐゴシック" w:eastAsia="ＭＳ Ｐゴシック" w:hAnsi="ＭＳ Ｐゴシック" w:hint="eastAsia"/>
          <w:b/>
          <w:color w:val="FF0000"/>
          <w:kern w:val="0"/>
          <w:sz w:val="22"/>
          <w:szCs w:val="28"/>
        </w:rPr>
        <w:t>締切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：</w:t>
      </w:r>
      <w:r w:rsidR="009409CD" w:rsidRPr="00577F51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平成2</w:t>
      </w:r>
      <w:r w:rsidR="00783496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9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年</w:t>
      </w:r>
      <w:r w:rsidR="00BD52F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月</w:t>
      </w:r>
      <w:r w:rsidR="00D6321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10</w:t>
      </w:r>
      <w:r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日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（</w:t>
      </w:r>
      <w:r w:rsidR="00D6321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金</w:t>
      </w:r>
      <w:r w:rsidR="00DA5DF7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）</w:t>
      </w:r>
      <w:r w:rsidR="00025448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17</w:t>
      </w:r>
      <w:r w:rsidR="006C6E25" w:rsidRPr="00577F51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201</w:t>
      </w:r>
      <w:r w:rsidR="00783496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7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BD52F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2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/</w:t>
      </w:r>
      <w:r w:rsidR="00D6321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10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</w:t>
      </w:r>
      <w:r w:rsidR="00D63215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Fri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>. 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9074F1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D52F5" w:rsidRPr="00BD52F5">
        <w:rPr>
          <w:rFonts w:ascii="ＭＳ Ｐゴシック" w:eastAsia="ＭＳ Ｐゴシック" w:hAnsi="ＭＳ Ｐゴシック" w:hint="eastAsia"/>
          <w:sz w:val="22"/>
          <w:szCs w:val="22"/>
        </w:rPr>
        <w:t>本学知識科学研究科講義棟　中講義室</w:t>
      </w:r>
      <w:r w:rsidR="00D63215">
        <w:rPr>
          <w:rFonts w:ascii="ＭＳ Ｐゴシック" w:eastAsia="ＭＳ Ｐゴシック" w:hAnsi="ＭＳ Ｐゴシック" w:hint="eastAsia"/>
          <w:sz w:val="22"/>
          <w:szCs w:val="22"/>
        </w:rPr>
        <w:t xml:space="preserve"> ほか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JAIST, </w:t>
      </w:r>
      <w:r w:rsidR="00BD52F5" w:rsidRPr="00BD52F5">
        <w:rPr>
          <w:rFonts w:ascii="ＭＳ Ｐゴシック" w:eastAsia="ＭＳ Ｐゴシック" w:hAnsi="ＭＳ Ｐゴシック"/>
          <w:szCs w:val="22"/>
        </w:rPr>
        <w:t>Knowledge Science Lecture Hall</w:t>
      </w:r>
      <w:r w:rsidR="00D63215">
        <w:rPr>
          <w:rFonts w:ascii="ＭＳ Ｐゴシック" w:eastAsia="ＭＳ Ｐゴシック" w:hAnsi="ＭＳ Ｐゴシック" w:hint="eastAsia"/>
          <w:szCs w:val="22"/>
        </w:rPr>
        <w:t xml:space="preserve">　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p w:rsidR="00783496" w:rsidRDefault="00783496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332"/>
        <w:gridCol w:w="1418"/>
        <w:gridCol w:w="2497"/>
      </w:tblGrid>
      <w:tr w:rsidR="00577F51" w:rsidRPr="002C42F2" w:rsidTr="0092558F">
        <w:trPr>
          <w:trHeight w:val="960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E61055" w:rsidRPr="00E61055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氏名（名/姓）</w:t>
            </w:r>
          </w:p>
          <w:p w:rsidR="00577F51" w:rsidRPr="006617DF" w:rsidRDefault="00577F51" w:rsidP="00577F51">
            <w:pPr>
              <w:widowControl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6617DF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  <w:r w:rsidRPr="006617DF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 xml:space="preserve"> (First / Last)</w:t>
            </w:r>
          </w:p>
        </w:tc>
        <w:tc>
          <w:tcPr>
            <w:tcW w:w="3332" w:type="dxa"/>
            <w:vAlign w:val="center"/>
          </w:tcPr>
          <w:p w:rsidR="00577F51" w:rsidRPr="002C42F2" w:rsidRDefault="00577F51" w:rsidP="00152B4D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577F51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577F51" w:rsidRPr="002C42F2" w:rsidRDefault="00577F51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2497" w:type="dxa"/>
            <w:vAlign w:val="center"/>
          </w:tcPr>
          <w:p w:rsidR="00577F51" w:rsidRPr="002C42F2" w:rsidRDefault="00577F51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0E0015" w:rsidTr="0092558F">
        <w:trPr>
          <w:trHeight w:val="1467"/>
          <w:jc w:val="center"/>
        </w:trPr>
        <w:tc>
          <w:tcPr>
            <w:tcW w:w="2739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7247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92558F">
        <w:trPr>
          <w:trHeight w:val="986"/>
          <w:jc w:val="center"/>
        </w:trPr>
        <w:tc>
          <w:tcPr>
            <w:tcW w:w="2739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14"/>
          <w:jc w:val="center"/>
        </w:trPr>
        <w:tc>
          <w:tcPr>
            <w:tcW w:w="2739" w:type="dxa"/>
            <w:vAlign w:val="center"/>
          </w:tcPr>
          <w:p w:rsidR="00E61055" w:rsidRPr="00E61055" w:rsidRDefault="009B3E3E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 w:rsidR="005D36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主指導教員名</w:t>
            </w:r>
          </w:p>
          <w:p w:rsidR="00171935" w:rsidRPr="006617DF" w:rsidRDefault="005D3671" w:rsidP="00577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 name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92558F">
        <w:trPr>
          <w:trHeight w:val="1138"/>
          <w:jc w:val="center"/>
        </w:trPr>
        <w:tc>
          <w:tcPr>
            <w:tcW w:w="2739" w:type="dxa"/>
            <w:vAlign w:val="center"/>
          </w:tcPr>
          <w:p w:rsidR="00D1746C" w:rsidRPr="00783496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9B3E3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発表タイトル</w:t>
            </w:r>
          </w:p>
          <w:p w:rsidR="00171935" w:rsidRPr="006617DF" w:rsidRDefault="009B3E3E" w:rsidP="007613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Presentation Title</w:t>
            </w:r>
          </w:p>
        </w:tc>
        <w:tc>
          <w:tcPr>
            <w:tcW w:w="7247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92558F" w:rsidRPr="002C42F2" w:rsidTr="00783496">
        <w:trPr>
          <w:trHeight w:val="938"/>
          <w:jc w:val="center"/>
        </w:trPr>
        <w:tc>
          <w:tcPr>
            <w:tcW w:w="2739" w:type="dxa"/>
            <w:tcBorders>
              <w:bottom w:val="dotted" w:sz="4" w:space="0" w:color="auto"/>
            </w:tcBorders>
            <w:vAlign w:val="center"/>
          </w:tcPr>
          <w:p w:rsidR="0092558F" w:rsidRDefault="00783496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224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・L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226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の受講</w:t>
            </w:r>
          </w:p>
          <w:p w:rsidR="0092558F" w:rsidRPr="002C42F2" w:rsidRDefault="0092558F" w:rsidP="007834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>for L224</w:t>
            </w:r>
            <w:r w:rsidR="00783496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 or L226</w:t>
            </w:r>
          </w:p>
        </w:tc>
        <w:tc>
          <w:tcPr>
            <w:tcW w:w="7247" w:type="dxa"/>
            <w:gridSpan w:val="3"/>
            <w:tcBorders>
              <w:bottom w:val="dotted" w:sz="4" w:space="0" w:color="auto"/>
            </w:tcBorders>
            <w:vAlign w:val="center"/>
          </w:tcPr>
          <w:p w:rsidR="0092558F" w:rsidRPr="002C42F2" w:rsidRDefault="0092558F" w:rsidP="00171935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履修登録済　Already 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92558F" w:rsidRPr="002C42F2" w:rsidRDefault="0092558F" w:rsidP="00783496">
            <w:pPr>
              <w:widowControl/>
              <w:spacing w:line="360" w:lineRule="auto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D6321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履修登録無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 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N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ot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 w:rsidR="00783496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ed</w:t>
            </w:r>
            <w:r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</w:p>
        </w:tc>
      </w:tr>
      <w:tr w:rsidR="0092558F" w:rsidRPr="002C42F2" w:rsidTr="002134AC">
        <w:trPr>
          <w:trHeight w:val="1151"/>
          <w:jc w:val="center"/>
        </w:trPr>
        <w:tc>
          <w:tcPr>
            <w:tcW w:w="2739" w:type="dxa"/>
            <w:vAlign w:val="center"/>
          </w:tcPr>
          <w:p w:rsidR="0092558F" w:rsidRDefault="0092558F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2558F" w:rsidRPr="002C42F2" w:rsidRDefault="0092558F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7247" w:type="dxa"/>
            <w:gridSpan w:val="3"/>
            <w:vAlign w:val="center"/>
          </w:tcPr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92558F" w:rsidRPr="002C42F2" w:rsidRDefault="0092558F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:rsidR="00783496" w:rsidRPr="009B3E3E" w:rsidRDefault="009B3E3E" w:rsidP="009B3E3E">
      <w:pPr>
        <w:widowControl/>
        <w:ind w:left="330" w:hangingChars="150" w:hanging="330"/>
        <w:jc w:val="left"/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</w:pPr>
      <w:r w:rsidRPr="009B3E3E">
        <w:rPr>
          <w:rFonts w:asciiTheme="majorEastAsia" w:eastAsiaTheme="majorEastAsia" w:hAnsiTheme="majorEastAsia" w:cstheme="majorHAnsi" w:hint="eastAsia"/>
          <w:noProof/>
          <w:color w:val="FF0000"/>
          <w:sz w:val="22"/>
          <w:szCs w:val="22"/>
        </w:rPr>
        <w:t>＊氏名、主指導教員名、発表タイトルは英語で記入すること。For Japanese students, Name, Supervisor</w:t>
      </w:r>
      <w:r w:rsidRPr="009B3E3E">
        <w:rPr>
          <w:rFonts w:asciiTheme="majorEastAsia" w:eastAsiaTheme="majorEastAsia" w:hAnsiTheme="majorEastAsia" w:cstheme="majorHAnsi"/>
          <w:noProof/>
          <w:color w:val="FF0000"/>
          <w:sz w:val="22"/>
          <w:szCs w:val="22"/>
        </w:rPr>
        <w:t xml:space="preserve">’s name, and Presentation Title should be written in English. </w:t>
      </w:r>
    </w:p>
    <w:p w:rsidR="00D1746C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</w:t>
      </w:r>
    </w:p>
    <w:p w:rsidR="00D17AD0" w:rsidRDefault="00A571A7" w:rsidP="00D1746C">
      <w:pPr>
        <w:widowControl/>
        <w:ind w:firstLineChars="700" w:firstLine="154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Supervisor                                      seal</w:t>
      </w:r>
    </w:p>
    <w:sectPr w:rsidR="00D17AD0" w:rsidRPr="00D17AD0" w:rsidSect="00730B17">
      <w:headerReference w:type="default" r:id="rId8"/>
      <w:pgSz w:w="11906" w:h="16838" w:code="9"/>
      <w:pgMar w:top="851" w:right="1134" w:bottom="567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78" w:rsidRDefault="00C50578" w:rsidP="00AE3820">
      <w:r>
        <w:separator/>
      </w:r>
    </w:p>
  </w:endnote>
  <w:endnote w:type="continuationSeparator" w:id="0">
    <w:p w:rsidR="00C50578" w:rsidRDefault="00C50578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78" w:rsidRDefault="00C50578" w:rsidP="00AE3820">
      <w:r>
        <w:separator/>
      </w:r>
    </w:p>
  </w:footnote>
  <w:footnote w:type="continuationSeparator" w:id="0">
    <w:p w:rsidR="00C50578" w:rsidRDefault="00C50578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E61055" w:rsidTr="00EC76CA">
      <w:tc>
        <w:tcPr>
          <w:tcW w:w="2235" w:type="dxa"/>
          <w:vAlign w:val="center"/>
        </w:tcPr>
        <w:p w:rsidR="00E61055" w:rsidRDefault="00E61055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1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E61055" w:rsidRDefault="00E61055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E61055" w:rsidRPr="00025448" w:rsidRDefault="00E61055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2FE6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17A2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4F2158"/>
    <w:rsid w:val="00500C8D"/>
    <w:rsid w:val="005040FE"/>
    <w:rsid w:val="00513A31"/>
    <w:rsid w:val="00515283"/>
    <w:rsid w:val="00521A1F"/>
    <w:rsid w:val="005263D3"/>
    <w:rsid w:val="00532DCF"/>
    <w:rsid w:val="00545FE0"/>
    <w:rsid w:val="00554A36"/>
    <w:rsid w:val="005558A7"/>
    <w:rsid w:val="00564215"/>
    <w:rsid w:val="00576BB5"/>
    <w:rsid w:val="00577F51"/>
    <w:rsid w:val="00580754"/>
    <w:rsid w:val="00591799"/>
    <w:rsid w:val="00593E27"/>
    <w:rsid w:val="0059639F"/>
    <w:rsid w:val="005A3463"/>
    <w:rsid w:val="005A34DD"/>
    <w:rsid w:val="005A5377"/>
    <w:rsid w:val="005A7E45"/>
    <w:rsid w:val="005B1388"/>
    <w:rsid w:val="005B207A"/>
    <w:rsid w:val="005B5E54"/>
    <w:rsid w:val="005B62E2"/>
    <w:rsid w:val="005C32DC"/>
    <w:rsid w:val="005C664A"/>
    <w:rsid w:val="005C6776"/>
    <w:rsid w:val="005C678F"/>
    <w:rsid w:val="005D3671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17DF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0B17"/>
    <w:rsid w:val="00733826"/>
    <w:rsid w:val="007379FB"/>
    <w:rsid w:val="00742C16"/>
    <w:rsid w:val="0074638D"/>
    <w:rsid w:val="0075029B"/>
    <w:rsid w:val="007509B0"/>
    <w:rsid w:val="007613CD"/>
    <w:rsid w:val="00770FE9"/>
    <w:rsid w:val="00776588"/>
    <w:rsid w:val="007806C3"/>
    <w:rsid w:val="00783496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679A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558F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94EEF"/>
    <w:rsid w:val="009A3C8C"/>
    <w:rsid w:val="009B1A37"/>
    <w:rsid w:val="009B3E3E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76910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95146"/>
    <w:rsid w:val="00BB0AB7"/>
    <w:rsid w:val="00BB4A54"/>
    <w:rsid w:val="00BB79BE"/>
    <w:rsid w:val="00BC686E"/>
    <w:rsid w:val="00BD04F1"/>
    <w:rsid w:val="00BD52F5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0578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46C"/>
    <w:rsid w:val="00D17AD0"/>
    <w:rsid w:val="00D27772"/>
    <w:rsid w:val="00D413B1"/>
    <w:rsid w:val="00D5182C"/>
    <w:rsid w:val="00D522CC"/>
    <w:rsid w:val="00D5517E"/>
    <w:rsid w:val="00D56A83"/>
    <w:rsid w:val="00D63215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1055"/>
    <w:rsid w:val="00E63573"/>
    <w:rsid w:val="00E75849"/>
    <w:rsid w:val="00E75DE7"/>
    <w:rsid w:val="00E76659"/>
    <w:rsid w:val="00E77E45"/>
    <w:rsid w:val="00E81903"/>
    <w:rsid w:val="00E820DB"/>
    <w:rsid w:val="00E821B0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2EA"/>
    <w:rsid w:val="00F45B53"/>
    <w:rsid w:val="00F53A04"/>
    <w:rsid w:val="00F54AC0"/>
    <w:rsid w:val="00F56C91"/>
    <w:rsid w:val="00F57E2B"/>
    <w:rsid w:val="00F63BC9"/>
    <w:rsid w:val="00F645EC"/>
    <w:rsid w:val="00F664AF"/>
    <w:rsid w:val="00F81935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6D9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E4A7B9-34C0-40DC-B1D1-EAE4802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0E5-0E44-491B-8578-3BCAF39D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76DB1C85.dotm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Mika Sakamoto</cp:lastModifiedBy>
  <cp:revision>7</cp:revision>
  <cp:lastPrinted>2016-01-06T08:11:00Z</cp:lastPrinted>
  <dcterms:created xsi:type="dcterms:W3CDTF">2016-01-12T02:29:00Z</dcterms:created>
  <dcterms:modified xsi:type="dcterms:W3CDTF">2017-01-31T02:24:00Z</dcterms:modified>
</cp:coreProperties>
</file>